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7F5" w:rsidRDefault="006117F5" w:rsidP="00684735">
      <w:pPr>
        <w:rPr>
          <w:sz w:val="24"/>
          <w:szCs w:val="24"/>
        </w:rPr>
      </w:pPr>
    </w:p>
    <w:p w:rsidR="00B1025D" w:rsidRPr="00B31943" w:rsidRDefault="00D3488C" w:rsidP="00B1025D">
      <w:pPr>
        <w:pStyle w:val="Nadpis2"/>
        <w:jc w:val="center"/>
        <w:rPr>
          <w:rFonts w:asciiTheme="minorHAnsi" w:hAnsiTheme="minorHAnsi" w:cstheme="minorHAnsi"/>
          <w:szCs w:val="24"/>
        </w:rPr>
      </w:pPr>
      <w:r w:rsidRPr="00B31943">
        <w:rPr>
          <w:rFonts w:asciiTheme="minorHAnsi" w:hAnsiTheme="minorHAnsi" w:cstheme="minorHAnsi"/>
          <w:szCs w:val="24"/>
        </w:rPr>
        <w:t>Zápis z</w:t>
      </w:r>
      <w:r w:rsidR="00623968" w:rsidRPr="00B31943">
        <w:rPr>
          <w:rFonts w:asciiTheme="minorHAnsi" w:hAnsiTheme="minorHAnsi" w:cstheme="minorHAnsi"/>
          <w:szCs w:val="24"/>
        </w:rPr>
        <w:t>e</w:t>
      </w:r>
      <w:r w:rsidRPr="00B31943">
        <w:rPr>
          <w:rFonts w:asciiTheme="minorHAnsi" w:hAnsiTheme="minorHAnsi" w:cstheme="minorHAnsi"/>
          <w:szCs w:val="24"/>
        </w:rPr>
        <w:t xml:space="preserve"> </w:t>
      </w:r>
      <w:r w:rsidR="007B07CA" w:rsidRPr="00B31943">
        <w:rPr>
          <w:rFonts w:asciiTheme="minorHAnsi" w:hAnsiTheme="minorHAnsi" w:cstheme="minorHAnsi"/>
          <w:szCs w:val="24"/>
        </w:rPr>
        <w:t>1</w:t>
      </w:r>
      <w:r w:rsidR="00623968" w:rsidRPr="00B31943">
        <w:rPr>
          <w:rFonts w:asciiTheme="minorHAnsi" w:hAnsiTheme="minorHAnsi" w:cstheme="minorHAnsi"/>
          <w:szCs w:val="24"/>
        </w:rPr>
        <w:t>6</w:t>
      </w:r>
      <w:r w:rsidRPr="00B31943">
        <w:rPr>
          <w:rFonts w:asciiTheme="minorHAnsi" w:hAnsiTheme="minorHAnsi" w:cstheme="minorHAnsi"/>
          <w:szCs w:val="24"/>
        </w:rPr>
        <w:t>. schůze</w:t>
      </w:r>
      <w:r w:rsidR="00B5308A" w:rsidRPr="00B31943">
        <w:rPr>
          <w:rFonts w:asciiTheme="minorHAnsi" w:hAnsiTheme="minorHAnsi" w:cstheme="minorHAnsi"/>
          <w:szCs w:val="24"/>
        </w:rPr>
        <w:t xml:space="preserve"> </w:t>
      </w:r>
      <w:r w:rsidR="00B1025D" w:rsidRPr="00B31943">
        <w:rPr>
          <w:rFonts w:asciiTheme="minorHAnsi" w:hAnsiTheme="minorHAnsi" w:cstheme="minorHAnsi"/>
          <w:szCs w:val="24"/>
        </w:rPr>
        <w:t>výboru OS UM a MK ČLS JEP</w:t>
      </w:r>
    </w:p>
    <w:p w:rsidR="00D3488C" w:rsidRPr="00B31943" w:rsidRDefault="00D3488C" w:rsidP="00D3488C">
      <w:pPr>
        <w:rPr>
          <w:rFonts w:asciiTheme="minorHAnsi" w:hAnsiTheme="minorHAnsi" w:cstheme="minorHAnsi"/>
        </w:rPr>
      </w:pPr>
    </w:p>
    <w:p w:rsidR="00B85132" w:rsidRPr="00B31943" w:rsidRDefault="00D3488C" w:rsidP="00B8513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31943">
        <w:rPr>
          <w:rFonts w:asciiTheme="minorHAnsi" w:hAnsiTheme="minorHAnsi" w:cstheme="minorHAnsi"/>
          <w:b/>
          <w:sz w:val="24"/>
          <w:szCs w:val="24"/>
        </w:rPr>
        <w:t xml:space="preserve">konané </w:t>
      </w:r>
      <w:r w:rsidR="00B85132" w:rsidRPr="00B31943">
        <w:rPr>
          <w:rFonts w:asciiTheme="minorHAnsi" w:hAnsiTheme="minorHAnsi" w:cstheme="minorHAnsi"/>
          <w:b/>
          <w:sz w:val="24"/>
          <w:szCs w:val="24"/>
        </w:rPr>
        <w:t>v malé zasedací místnosti Lékařského domu ČLS JEP Sokolská 31, Praha 2</w:t>
      </w:r>
    </w:p>
    <w:p w:rsidR="00B85132" w:rsidRPr="00B31943" w:rsidRDefault="00B85132" w:rsidP="00B8513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31943">
        <w:rPr>
          <w:rFonts w:asciiTheme="minorHAnsi" w:hAnsiTheme="minorHAnsi" w:cstheme="minorHAnsi"/>
          <w:b/>
          <w:sz w:val="24"/>
          <w:szCs w:val="24"/>
        </w:rPr>
        <w:t>v 10 hodin 1</w:t>
      </w:r>
      <w:r w:rsidR="00623968" w:rsidRPr="00B31943">
        <w:rPr>
          <w:rFonts w:asciiTheme="minorHAnsi" w:hAnsiTheme="minorHAnsi" w:cstheme="minorHAnsi"/>
          <w:b/>
          <w:sz w:val="24"/>
          <w:szCs w:val="24"/>
        </w:rPr>
        <w:t>4</w:t>
      </w:r>
      <w:r w:rsidRPr="00B31943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623968" w:rsidRPr="00B31943">
        <w:rPr>
          <w:rFonts w:asciiTheme="minorHAnsi" w:hAnsiTheme="minorHAnsi" w:cstheme="minorHAnsi"/>
          <w:b/>
          <w:sz w:val="24"/>
          <w:szCs w:val="24"/>
        </w:rPr>
        <w:t xml:space="preserve">prosince </w:t>
      </w:r>
      <w:r w:rsidRPr="00B31943">
        <w:rPr>
          <w:rFonts w:asciiTheme="minorHAnsi" w:hAnsiTheme="minorHAnsi" w:cstheme="minorHAnsi"/>
          <w:b/>
          <w:sz w:val="24"/>
          <w:szCs w:val="24"/>
        </w:rPr>
        <w:t>2016 (středa)</w:t>
      </w:r>
    </w:p>
    <w:p w:rsidR="00B7744E" w:rsidRPr="00B31943" w:rsidRDefault="00B7744E" w:rsidP="00B85132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B7744E" w:rsidRPr="00B31943" w:rsidRDefault="00B7744E" w:rsidP="00623968">
      <w:pPr>
        <w:ind w:left="405"/>
        <w:rPr>
          <w:rFonts w:asciiTheme="minorHAnsi" w:hAnsiTheme="minorHAnsi" w:cstheme="minorHAnsi"/>
          <w:b/>
          <w:sz w:val="24"/>
          <w:szCs w:val="24"/>
        </w:rPr>
      </w:pPr>
      <w:r w:rsidRPr="00B31943">
        <w:rPr>
          <w:rFonts w:asciiTheme="minorHAnsi" w:hAnsiTheme="minorHAnsi" w:cstheme="minorHAnsi"/>
          <w:b/>
          <w:sz w:val="24"/>
          <w:szCs w:val="24"/>
        </w:rPr>
        <w:t xml:space="preserve">Přítomni: Šeblová, </w:t>
      </w:r>
      <w:r w:rsidR="00623968" w:rsidRPr="00B31943">
        <w:rPr>
          <w:rFonts w:asciiTheme="minorHAnsi" w:hAnsiTheme="minorHAnsi" w:cstheme="minorHAnsi"/>
          <w:b/>
          <w:sz w:val="24"/>
          <w:szCs w:val="24"/>
        </w:rPr>
        <w:t>Urbánek</w:t>
      </w:r>
      <w:r w:rsidRPr="00B31943">
        <w:rPr>
          <w:rFonts w:asciiTheme="minorHAnsi" w:hAnsiTheme="minorHAnsi" w:cstheme="minorHAnsi"/>
          <w:b/>
          <w:sz w:val="24"/>
          <w:szCs w:val="24"/>
        </w:rPr>
        <w:t xml:space="preserve">, Knor, </w:t>
      </w:r>
      <w:r w:rsidR="008144F4" w:rsidRPr="00B31943">
        <w:rPr>
          <w:rFonts w:asciiTheme="minorHAnsi" w:hAnsiTheme="minorHAnsi" w:cstheme="minorHAnsi"/>
          <w:b/>
          <w:sz w:val="24"/>
          <w:szCs w:val="24"/>
        </w:rPr>
        <w:t xml:space="preserve">Deyl, </w:t>
      </w:r>
      <w:r w:rsidRPr="00B31943">
        <w:rPr>
          <w:rFonts w:asciiTheme="minorHAnsi" w:hAnsiTheme="minorHAnsi" w:cstheme="minorHAnsi"/>
          <w:b/>
          <w:sz w:val="24"/>
          <w:szCs w:val="24"/>
        </w:rPr>
        <w:t>Kočí (RK), Kodet (NLZP)</w:t>
      </w:r>
      <w:r w:rsidR="00623968" w:rsidRPr="00B31943">
        <w:rPr>
          <w:rFonts w:asciiTheme="minorHAnsi" w:hAnsiTheme="minorHAnsi" w:cstheme="minorHAnsi"/>
          <w:b/>
          <w:sz w:val="24"/>
          <w:szCs w:val="24"/>
        </w:rPr>
        <w:t xml:space="preserve">, Smržová (PS LZS), MUDr. J. Štětina, poslanec PS ČR j.h. </w:t>
      </w:r>
    </w:p>
    <w:p w:rsidR="00B7744E" w:rsidRPr="00B31943" w:rsidRDefault="00B7744E" w:rsidP="00B7744E">
      <w:pPr>
        <w:rPr>
          <w:rFonts w:asciiTheme="minorHAnsi" w:hAnsiTheme="minorHAnsi" w:cstheme="minorHAnsi"/>
          <w:b/>
          <w:sz w:val="24"/>
          <w:szCs w:val="24"/>
        </w:rPr>
      </w:pPr>
      <w:r w:rsidRPr="00B31943">
        <w:rPr>
          <w:rFonts w:asciiTheme="minorHAnsi" w:hAnsiTheme="minorHAnsi" w:cstheme="minorHAnsi"/>
          <w:b/>
          <w:sz w:val="24"/>
          <w:szCs w:val="24"/>
        </w:rPr>
        <w:t xml:space="preserve">       Omluveni: Slabý, Franěk, </w:t>
      </w:r>
      <w:r w:rsidR="00623968" w:rsidRPr="00B31943">
        <w:rPr>
          <w:rFonts w:asciiTheme="minorHAnsi" w:hAnsiTheme="minorHAnsi" w:cstheme="minorHAnsi"/>
          <w:b/>
          <w:sz w:val="24"/>
          <w:szCs w:val="24"/>
        </w:rPr>
        <w:t>Gřegoř</w:t>
      </w:r>
      <w:r w:rsidRPr="00B31943">
        <w:rPr>
          <w:rFonts w:asciiTheme="minorHAnsi" w:hAnsiTheme="minorHAnsi" w:cstheme="minorHAnsi"/>
          <w:b/>
          <w:sz w:val="24"/>
          <w:szCs w:val="24"/>
        </w:rPr>
        <w:t xml:space="preserve">, Truhlář, </w:t>
      </w:r>
      <w:r w:rsidR="00623968" w:rsidRPr="00B31943">
        <w:rPr>
          <w:rFonts w:asciiTheme="minorHAnsi" w:hAnsiTheme="minorHAnsi" w:cstheme="minorHAnsi"/>
          <w:b/>
          <w:sz w:val="24"/>
          <w:szCs w:val="24"/>
        </w:rPr>
        <w:t xml:space="preserve">Ticháček </w:t>
      </w:r>
      <w:r w:rsidRPr="00B31943">
        <w:rPr>
          <w:rFonts w:asciiTheme="minorHAnsi" w:hAnsiTheme="minorHAnsi" w:cstheme="minorHAnsi"/>
          <w:b/>
          <w:sz w:val="24"/>
          <w:szCs w:val="24"/>
        </w:rPr>
        <w:t>Hubáček (RK)</w:t>
      </w:r>
      <w:r w:rsidR="00623968" w:rsidRPr="00B31943">
        <w:rPr>
          <w:rFonts w:asciiTheme="minorHAnsi" w:hAnsiTheme="minorHAnsi" w:cstheme="minorHAnsi"/>
          <w:b/>
          <w:sz w:val="24"/>
          <w:szCs w:val="24"/>
        </w:rPr>
        <w:t>,  Škulec (RK),</w:t>
      </w:r>
    </w:p>
    <w:p w:rsidR="00B85132" w:rsidRPr="00B31943" w:rsidRDefault="00B85132" w:rsidP="00B85132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B85132" w:rsidRPr="00B31943" w:rsidRDefault="00B85132" w:rsidP="00B85132">
      <w:pPr>
        <w:pStyle w:val="Odstavecseseznamem"/>
        <w:rPr>
          <w:rFonts w:asciiTheme="minorHAnsi" w:hAnsiTheme="minorHAnsi" w:cstheme="minorHAnsi"/>
          <w:b/>
          <w:sz w:val="24"/>
          <w:szCs w:val="24"/>
        </w:rPr>
      </w:pPr>
    </w:p>
    <w:p w:rsidR="00623968" w:rsidRPr="00B31943" w:rsidRDefault="00623968" w:rsidP="00B85132">
      <w:pPr>
        <w:pStyle w:val="Odstavecseseznamem"/>
        <w:numPr>
          <w:ilvl w:val="0"/>
          <w:numId w:val="17"/>
        </w:numPr>
        <w:rPr>
          <w:rFonts w:asciiTheme="minorHAnsi" w:hAnsiTheme="minorHAnsi" w:cstheme="minorHAnsi"/>
          <w:b/>
          <w:sz w:val="24"/>
          <w:szCs w:val="24"/>
        </w:rPr>
      </w:pPr>
      <w:r w:rsidRPr="00B31943">
        <w:rPr>
          <w:rFonts w:asciiTheme="minorHAnsi" w:hAnsiTheme="minorHAnsi" w:cstheme="minorHAnsi"/>
          <w:b/>
          <w:sz w:val="24"/>
          <w:szCs w:val="24"/>
        </w:rPr>
        <w:t xml:space="preserve">Zápisy ze 14. A 15. schůze výboru – </w:t>
      </w:r>
      <w:r w:rsidRPr="00B31943">
        <w:rPr>
          <w:rFonts w:asciiTheme="minorHAnsi" w:hAnsiTheme="minorHAnsi" w:cstheme="minorHAnsi"/>
          <w:sz w:val="24"/>
          <w:szCs w:val="24"/>
        </w:rPr>
        <w:t>schváleny</w:t>
      </w:r>
      <w:r w:rsidRPr="00B31943">
        <w:rPr>
          <w:rFonts w:asciiTheme="minorHAnsi" w:hAnsiTheme="minorHAnsi" w:cstheme="minorHAnsi"/>
          <w:b/>
          <w:sz w:val="24"/>
          <w:szCs w:val="24"/>
        </w:rPr>
        <w:t>.</w:t>
      </w:r>
    </w:p>
    <w:p w:rsidR="00623968" w:rsidRPr="00B31943" w:rsidRDefault="00623968" w:rsidP="00623968">
      <w:pPr>
        <w:pStyle w:val="Odstavecseseznamem"/>
        <w:rPr>
          <w:rFonts w:asciiTheme="minorHAnsi" w:hAnsiTheme="minorHAnsi" w:cstheme="minorHAnsi"/>
          <w:b/>
          <w:sz w:val="24"/>
          <w:szCs w:val="24"/>
        </w:rPr>
      </w:pPr>
    </w:p>
    <w:p w:rsidR="00623968" w:rsidRPr="00B31943" w:rsidRDefault="00623968" w:rsidP="00623968">
      <w:pPr>
        <w:pStyle w:val="Odstavecseseznamem"/>
        <w:numPr>
          <w:ilvl w:val="0"/>
          <w:numId w:val="17"/>
        </w:numPr>
        <w:rPr>
          <w:rFonts w:asciiTheme="minorHAnsi" w:hAnsiTheme="minorHAnsi" w:cstheme="minorHAnsi"/>
          <w:b/>
          <w:sz w:val="24"/>
          <w:szCs w:val="24"/>
        </w:rPr>
      </w:pPr>
      <w:r w:rsidRPr="00B31943">
        <w:rPr>
          <w:rFonts w:asciiTheme="minorHAnsi" w:hAnsiTheme="minorHAnsi" w:cstheme="minorHAnsi"/>
          <w:b/>
          <w:sz w:val="24"/>
          <w:szCs w:val="24"/>
        </w:rPr>
        <w:t xml:space="preserve">Vyhláška 55: </w:t>
      </w:r>
      <w:r w:rsidRPr="00B31943">
        <w:rPr>
          <w:rFonts w:asciiTheme="minorHAnsi" w:hAnsiTheme="minorHAnsi" w:cstheme="minorHAnsi"/>
          <w:sz w:val="24"/>
          <w:szCs w:val="24"/>
        </w:rPr>
        <w:t xml:space="preserve">část připomínek byla přijata, materiál k dalšímu projednání + k vyjádření ohledně připomínek z Odboru krizového řízení MZ ČR. Kodet pošle vyjádření a dále na MZ. </w:t>
      </w:r>
    </w:p>
    <w:p w:rsidR="00623968" w:rsidRPr="00B31943" w:rsidRDefault="00623968" w:rsidP="00623968">
      <w:pPr>
        <w:pStyle w:val="Odstavecseseznamem"/>
        <w:ind w:left="720"/>
        <w:rPr>
          <w:rFonts w:asciiTheme="minorHAnsi" w:hAnsiTheme="minorHAnsi" w:cstheme="minorHAnsi"/>
          <w:b/>
          <w:sz w:val="24"/>
          <w:szCs w:val="24"/>
        </w:rPr>
      </w:pPr>
    </w:p>
    <w:p w:rsidR="00B21091" w:rsidRPr="00B31943" w:rsidRDefault="00B85132" w:rsidP="00B21091">
      <w:pPr>
        <w:pStyle w:val="Odstavecseseznamem"/>
        <w:numPr>
          <w:ilvl w:val="0"/>
          <w:numId w:val="17"/>
        </w:numPr>
        <w:rPr>
          <w:rFonts w:asciiTheme="minorHAnsi" w:hAnsiTheme="minorHAnsi" w:cstheme="minorHAnsi"/>
          <w:b/>
          <w:sz w:val="24"/>
          <w:szCs w:val="24"/>
        </w:rPr>
      </w:pPr>
      <w:r w:rsidRPr="00B31943">
        <w:rPr>
          <w:rFonts w:asciiTheme="minorHAnsi" w:hAnsiTheme="minorHAnsi" w:cstheme="minorHAnsi"/>
          <w:b/>
          <w:sz w:val="24"/>
          <w:szCs w:val="24"/>
        </w:rPr>
        <w:t>LZS –</w:t>
      </w:r>
      <w:r w:rsidR="00623968" w:rsidRPr="00B3194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23968" w:rsidRPr="00B31943">
        <w:rPr>
          <w:rFonts w:asciiTheme="minorHAnsi" w:hAnsiTheme="minorHAnsi" w:cstheme="minorHAnsi"/>
          <w:sz w:val="24"/>
          <w:szCs w:val="24"/>
        </w:rPr>
        <w:t xml:space="preserve">MUDr. Jiří Štětina, poslanec PS ČR nás seznámil s materiály o výběrových řízeních v minulosti a o svých názorech na provozování LZS. Šeblová (výbor) a Smržová (PS LZS) shrnuly naše stanoviska, kdy jsme jako zástupci odborné veřejnosti upozorňovali výhradně na kritický čas a pozdní realizaci letošního výběrového řízení a naším cílem je udržet, případně zlepšit kvalitu poskytovaných služeb. </w:t>
      </w:r>
    </w:p>
    <w:p w:rsidR="00623968" w:rsidRPr="00B31943" w:rsidRDefault="00623968" w:rsidP="00623968">
      <w:pPr>
        <w:pStyle w:val="Odstavecseseznamem"/>
        <w:rPr>
          <w:rFonts w:asciiTheme="minorHAnsi" w:hAnsiTheme="minorHAnsi" w:cstheme="minorHAnsi"/>
          <w:b/>
          <w:sz w:val="24"/>
          <w:szCs w:val="24"/>
        </w:rPr>
      </w:pPr>
    </w:p>
    <w:p w:rsidR="005240E0" w:rsidRPr="00B31943" w:rsidRDefault="005240E0" w:rsidP="005240E0">
      <w:pPr>
        <w:numPr>
          <w:ilvl w:val="0"/>
          <w:numId w:val="17"/>
        </w:numPr>
        <w:ind w:left="714" w:hanging="357"/>
        <w:rPr>
          <w:rFonts w:asciiTheme="minorHAnsi" w:hAnsiTheme="minorHAnsi" w:cstheme="minorHAnsi"/>
          <w:b/>
          <w:sz w:val="24"/>
          <w:szCs w:val="24"/>
        </w:rPr>
      </w:pPr>
      <w:r w:rsidRPr="00B31943">
        <w:rPr>
          <w:rFonts w:asciiTheme="minorHAnsi" w:hAnsiTheme="minorHAnsi" w:cstheme="minorHAnsi"/>
          <w:b/>
          <w:sz w:val="24"/>
          <w:szCs w:val="24"/>
        </w:rPr>
        <w:t xml:space="preserve">Varia: </w:t>
      </w:r>
    </w:p>
    <w:p w:rsidR="00B85132" w:rsidRPr="00B31943" w:rsidRDefault="00B85132" w:rsidP="00B85132">
      <w:pPr>
        <w:pStyle w:val="Odstavecseseznamem"/>
        <w:rPr>
          <w:rFonts w:asciiTheme="minorHAnsi" w:hAnsiTheme="minorHAnsi" w:cstheme="minorHAnsi"/>
          <w:b/>
          <w:sz w:val="24"/>
          <w:szCs w:val="24"/>
        </w:rPr>
      </w:pPr>
    </w:p>
    <w:p w:rsidR="006B11A1" w:rsidRPr="00B31943" w:rsidRDefault="006B11A1" w:rsidP="005240E0">
      <w:pPr>
        <w:pStyle w:val="Odstavecseseznamem"/>
        <w:numPr>
          <w:ilvl w:val="1"/>
          <w:numId w:val="17"/>
        </w:numPr>
        <w:rPr>
          <w:rFonts w:asciiTheme="minorHAnsi" w:hAnsiTheme="minorHAnsi" w:cstheme="minorHAnsi"/>
          <w:b/>
          <w:sz w:val="24"/>
          <w:szCs w:val="24"/>
        </w:rPr>
      </w:pPr>
      <w:r w:rsidRPr="00B31943">
        <w:rPr>
          <w:rFonts w:asciiTheme="minorHAnsi" w:hAnsiTheme="minorHAnsi" w:cstheme="minorHAnsi"/>
          <w:b/>
          <w:sz w:val="24"/>
          <w:szCs w:val="24"/>
        </w:rPr>
        <w:t xml:space="preserve">Rozpočet na rok 2017 – </w:t>
      </w:r>
      <w:r w:rsidRPr="00B31943">
        <w:rPr>
          <w:rFonts w:asciiTheme="minorHAnsi" w:hAnsiTheme="minorHAnsi" w:cstheme="minorHAnsi"/>
          <w:sz w:val="24"/>
          <w:szCs w:val="24"/>
        </w:rPr>
        <w:t>ve stejné struktuře jako 2016.</w:t>
      </w:r>
    </w:p>
    <w:p w:rsidR="006B11A1" w:rsidRPr="00B31943" w:rsidRDefault="006B11A1" w:rsidP="005240E0">
      <w:pPr>
        <w:pStyle w:val="Odstavecseseznamem"/>
        <w:numPr>
          <w:ilvl w:val="1"/>
          <w:numId w:val="17"/>
        </w:numPr>
        <w:rPr>
          <w:rFonts w:asciiTheme="minorHAnsi" w:hAnsiTheme="minorHAnsi" w:cstheme="minorHAnsi"/>
          <w:b/>
          <w:sz w:val="24"/>
          <w:szCs w:val="24"/>
        </w:rPr>
      </w:pPr>
      <w:r w:rsidRPr="00B31943">
        <w:rPr>
          <w:rFonts w:asciiTheme="minorHAnsi" w:hAnsiTheme="minorHAnsi" w:cstheme="minorHAnsi"/>
          <w:b/>
          <w:sz w:val="24"/>
          <w:szCs w:val="24"/>
        </w:rPr>
        <w:t xml:space="preserve">Žádost o garanci Colours of Sepsis – </w:t>
      </w:r>
      <w:r w:rsidRPr="00B31943">
        <w:rPr>
          <w:rFonts w:asciiTheme="minorHAnsi" w:hAnsiTheme="minorHAnsi" w:cstheme="minorHAnsi"/>
          <w:sz w:val="24"/>
          <w:szCs w:val="24"/>
        </w:rPr>
        <w:t>schválena</w:t>
      </w:r>
    </w:p>
    <w:p w:rsidR="006B11A1" w:rsidRPr="00B31943" w:rsidRDefault="006B11A1" w:rsidP="005240E0">
      <w:pPr>
        <w:pStyle w:val="Odstavecseseznamem"/>
        <w:numPr>
          <w:ilvl w:val="1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B31943">
        <w:rPr>
          <w:rFonts w:asciiTheme="minorHAnsi" w:hAnsiTheme="minorHAnsi" w:cstheme="minorHAnsi"/>
          <w:b/>
          <w:sz w:val="24"/>
          <w:szCs w:val="24"/>
        </w:rPr>
        <w:t xml:space="preserve">Domácí porody: </w:t>
      </w:r>
      <w:r w:rsidRPr="00B31943">
        <w:rPr>
          <w:rFonts w:asciiTheme="minorHAnsi" w:hAnsiTheme="minorHAnsi" w:cstheme="minorHAnsi"/>
          <w:sz w:val="24"/>
          <w:szCs w:val="24"/>
        </w:rPr>
        <w:t>Knor informuje o prezentaci na kongresu ČLK – „Kontroverze současné medicíny.“</w:t>
      </w:r>
    </w:p>
    <w:p w:rsidR="00FF39EB" w:rsidRPr="00B31943" w:rsidRDefault="006B11A1" w:rsidP="00FF39EB">
      <w:pPr>
        <w:pStyle w:val="Odstavecseseznamem"/>
        <w:numPr>
          <w:ilvl w:val="1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B31943">
        <w:rPr>
          <w:rFonts w:asciiTheme="minorHAnsi" w:hAnsiTheme="minorHAnsi" w:cstheme="minorHAnsi"/>
          <w:b/>
          <w:sz w:val="24"/>
          <w:szCs w:val="24"/>
        </w:rPr>
        <w:t xml:space="preserve">Žádosti o </w:t>
      </w:r>
      <w:r w:rsidR="005240E0" w:rsidRPr="00B31943">
        <w:rPr>
          <w:rFonts w:asciiTheme="minorHAnsi" w:hAnsiTheme="minorHAnsi" w:cstheme="minorHAnsi"/>
          <w:b/>
          <w:sz w:val="24"/>
          <w:szCs w:val="24"/>
        </w:rPr>
        <w:t>členství:</w:t>
      </w:r>
      <w:r w:rsidR="00BF3647" w:rsidRPr="00B31943">
        <w:rPr>
          <w:rFonts w:asciiTheme="minorHAnsi" w:hAnsiTheme="minorHAnsi" w:cstheme="minorHAnsi"/>
          <w:sz w:val="24"/>
          <w:szCs w:val="24"/>
        </w:rPr>
        <w:t xml:space="preserve"> </w:t>
      </w:r>
      <w:r w:rsidR="00FF39EB" w:rsidRPr="00B31943">
        <w:rPr>
          <w:rFonts w:asciiTheme="minorHAnsi" w:hAnsiTheme="minorHAnsi" w:cstheme="minorHAnsi"/>
          <w:sz w:val="24"/>
          <w:szCs w:val="24"/>
        </w:rPr>
        <w:t>Pavel Sedlák, Pavel Šebesta, Gabriela Holubová, Vojtěch Míra, Jiří Božoň, Radek Hes, Jakub Richtr, Jakub Holeňa – schváleno.</w:t>
      </w:r>
    </w:p>
    <w:p w:rsidR="005240E0" w:rsidRPr="00B31943" w:rsidRDefault="00FF39EB" w:rsidP="005240E0">
      <w:pPr>
        <w:pStyle w:val="Odstavecseseznamem"/>
        <w:numPr>
          <w:ilvl w:val="1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B31943">
        <w:rPr>
          <w:rFonts w:asciiTheme="minorHAnsi" w:hAnsiTheme="minorHAnsi" w:cstheme="minorHAnsi"/>
          <w:b/>
          <w:sz w:val="24"/>
          <w:szCs w:val="24"/>
        </w:rPr>
        <w:t xml:space="preserve">Příprava kurzu PHTLS (Prehospital Trauma Life Support) – </w:t>
      </w:r>
      <w:r w:rsidRPr="00B31943">
        <w:rPr>
          <w:rFonts w:asciiTheme="minorHAnsi" w:hAnsiTheme="minorHAnsi" w:cstheme="minorHAnsi"/>
          <w:sz w:val="24"/>
          <w:szCs w:val="24"/>
        </w:rPr>
        <w:t xml:space="preserve">informuje Kočí. </w:t>
      </w:r>
    </w:p>
    <w:p w:rsidR="005240E0" w:rsidRPr="00B31943" w:rsidRDefault="005240E0" w:rsidP="005240E0">
      <w:pPr>
        <w:ind w:left="720"/>
        <w:rPr>
          <w:rFonts w:asciiTheme="minorHAnsi" w:hAnsiTheme="minorHAnsi" w:cstheme="minorHAnsi"/>
          <w:b/>
          <w:sz w:val="24"/>
          <w:szCs w:val="24"/>
        </w:rPr>
      </w:pPr>
    </w:p>
    <w:p w:rsidR="00684735" w:rsidRPr="00B31943" w:rsidRDefault="00A13B3E" w:rsidP="00A13B3E">
      <w:pPr>
        <w:ind w:left="720"/>
        <w:rPr>
          <w:rFonts w:asciiTheme="minorHAnsi" w:hAnsiTheme="minorHAnsi" w:cstheme="minorHAnsi"/>
          <w:sz w:val="24"/>
          <w:szCs w:val="24"/>
        </w:rPr>
      </w:pPr>
      <w:r w:rsidRPr="00B31943">
        <w:rPr>
          <w:rFonts w:asciiTheme="minorHAnsi" w:hAnsiTheme="minorHAnsi" w:cstheme="minorHAnsi"/>
          <w:sz w:val="24"/>
          <w:szCs w:val="24"/>
        </w:rPr>
        <w:t xml:space="preserve">Zapsala: </w:t>
      </w:r>
      <w:r w:rsidR="006117F5" w:rsidRPr="00B31943">
        <w:rPr>
          <w:rFonts w:asciiTheme="minorHAnsi" w:hAnsiTheme="minorHAnsi" w:cstheme="minorHAnsi"/>
          <w:sz w:val="24"/>
          <w:szCs w:val="24"/>
        </w:rPr>
        <w:t>Jana Šeblová</w:t>
      </w:r>
    </w:p>
    <w:p w:rsidR="00A13B3E" w:rsidRPr="00B31943" w:rsidRDefault="00A13B3E" w:rsidP="00A13B3E">
      <w:pPr>
        <w:ind w:left="720"/>
        <w:rPr>
          <w:rFonts w:asciiTheme="minorHAnsi" w:hAnsiTheme="minorHAnsi" w:cstheme="minorHAnsi"/>
          <w:sz w:val="24"/>
          <w:szCs w:val="24"/>
        </w:rPr>
      </w:pPr>
    </w:p>
    <w:p w:rsidR="00A13B3E" w:rsidRPr="00B31943" w:rsidRDefault="00DE0441" w:rsidP="00C65AB5">
      <w:pPr>
        <w:spacing w:line="360" w:lineRule="auto"/>
        <w:ind w:left="720"/>
        <w:rPr>
          <w:rFonts w:asciiTheme="minorHAnsi" w:hAnsiTheme="minorHAnsi" w:cstheme="minorHAnsi"/>
          <w:b/>
          <w:sz w:val="24"/>
          <w:szCs w:val="24"/>
        </w:rPr>
      </w:pPr>
      <w:r w:rsidRPr="00B31943">
        <w:rPr>
          <w:rFonts w:asciiTheme="minorHAnsi" w:hAnsiTheme="minorHAnsi" w:cstheme="minorHAnsi"/>
          <w:b/>
          <w:sz w:val="24"/>
          <w:szCs w:val="24"/>
        </w:rPr>
        <w:t>Termíny dalších schůzí:</w:t>
      </w:r>
      <w:r w:rsidR="00181504" w:rsidRPr="00B3194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87A5F" w:rsidRPr="00B31943">
        <w:rPr>
          <w:rFonts w:asciiTheme="minorHAnsi" w:hAnsiTheme="minorHAnsi" w:cstheme="minorHAnsi"/>
          <w:b/>
          <w:sz w:val="24"/>
          <w:szCs w:val="24"/>
        </w:rPr>
        <w:t>18. ledna 2017, 22. ú</w:t>
      </w:r>
      <w:r w:rsidR="00A13B3E" w:rsidRPr="00B31943">
        <w:rPr>
          <w:rFonts w:asciiTheme="minorHAnsi" w:hAnsiTheme="minorHAnsi" w:cstheme="minorHAnsi"/>
          <w:b/>
          <w:sz w:val="24"/>
          <w:szCs w:val="24"/>
        </w:rPr>
        <w:t>nora 2017 – v 10 hod</w:t>
      </w:r>
      <w:bookmarkStart w:id="0" w:name="_GoBack"/>
      <w:bookmarkEnd w:id="0"/>
      <w:r w:rsidR="00A13B3E" w:rsidRPr="00B31943">
        <w:rPr>
          <w:rFonts w:asciiTheme="minorHAnsi" w:hAnsiTheme="minorHAnsi" w:cstheme="minorHAnsi"/>
          <w:b/>
          <w:sz w:val="24"/>
          <w:szCs w:val="24"/>
        </w:rPr>
        <w:t>in LD Praha</w:t>
      </w:r>
    </w:p>
    <w:sectPr w:rsidR="00A13B3E" w:rsidRPr="00B31943">
      <w:footerReference w:type="even" r:id="rId8"/>
      <w:footerReference w:type="default" r:id="rId9"/>
      <w:headerReference w:type="first" r:id="rId10"/>
      <w:pgSz w:w="11907" w:h="16840" w:code="9"/>
      <w:pgMar w:top="1418" w:right="425" w:bottom="851" w:left="709" w:header="425" w:footer="59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B42" w:rsidRDefault="00B76B42">
      <w:r>
        <w:separator/>
      </w:r>
    </w:p>
  </w:endnote>
  <w:endnote w:type="continuationSeparator" w:id="0">
    <w:p w:rsidR="00B76B42" w:rsidRDefault="00B76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ED1" w:rsidRDefault="00DE7ED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DE7ED1" w:rsidRDefault="00DE7E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ED1" w:rsidRDefault="00DE7ED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t xml:space="preserve">- </w:t>
    </w: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13B3E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-</w:t>
    </w:r>
  </w:p>
  <w:p w:rsidR="00DE7ED1" w:rsidRDefault="00DE7ED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B42" w:rsidRDefault="00B76B42">
      <w:r>
        <w:separator/>
      </w:r>
    </w:p>
  </w:footnote>
  <w:footnote w:type="continuationSeparator" w:id="0">
    <w:p w:rsidR="00B76B42" w:rsidRDefault="00B76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943" w:rsidRDefault="00B31943" w:rsidP="00B31943">
    <w:pPr>
      <w:spacing w:before="120" w:line="360" w:lineRule="auto"/>
      <w:jc w:val="center"/>
      <w:rPr>
        <w:rFonts w:ascii="Calibri" w:hAnsi="Calibri"/>
        <w:color w:val="000000"/>
        <w:sz w:val="28"/>
      </w:rPr>
    </w:pPr>
    <w:r>
      <w:rPr>
        <w:rFonts w:ascii="Calibri" w:hAnsi="Calibri"/>
        <w:color w:val="000000"/>
        <w:sz w:val="28"/>
      </w:rPr>
      <w:t>Česká lékařská společnost J. E. Purkyně</w:t>
    </w:r>
  </w:p>
  <w:p w:rsidR="00B31943" w:rsidRDefault="00B31943" w:rsidP="00B31943">
    <w:pPr>
      <w:pStyle w:val="Nadpis2"/>
      <w:ind w:left="0" w:right="0" w:firstLine="0"/>
      <w:jc w:val="center"/>
      <w:rPr>
        <w:rFonts w:ascii="Calibri" w:hAnsi="Calibri"/>
        <w:color w:val="000000"/>
      </w:rPr>
    </w:pPr>
    <w:r>
      <w:rPr>
        <w:rFonts w:ascii="Calibri" w:hAnsi="Calibri"/>
        <w:color w:val="000000"/>
      </w:rPr>
      <w:t>Společnosti urgentní medicíny a medicíny katastrof</w:t>
    </w:r>
  </w:p>
  <w:p w:rsidR="00B31943" w:rsidRDefault="00B31943" w:rsidP="00B31943">
    <w:pPr>
      <w:jc w:val="center"/>
      <w:rPr>
        <w:rFonts w:ascii="Calibri" w:hAnsi="Calibri"/>
        <w:color w:val="000000"/>
      </w:rPr>
    </w:pPr>
  </w:p>
  <w:p w:rsidR="00B31943" w:rsidRDefault="00B31943" w:rsidP="00B31943">
    <w:pPr>
      <w:pStyle w:val="Zhlav"/>
      <w:jc w:val="center"/>
    </w:pPr>
    <w:r w:rsidRPr="00B31943">
      <w:rPr>
        <w:rFonts w:ascii="Calibri" w:hAnsi="Calibri"/>
        <w:noProof/>
        <w:color w:val="000000"/>
      </w:rPr>
      <w:drawing>
        <wp:inline distT="0" distB="0" distL="0" distR="0">
          <wp:extent cx="1123950" cy="1143000"/>
          <wp:effectExtent l="0" t="0" r="0" b="0"/>
          <wp:docPr id="3" name="Obrázek 2" descr="logo_umm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umm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1943" w:rsidRPr="00C65538" w:rsidRDefault="00B31943" w:rsidP="00B319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1611"/>
    <w:multiLevelType w:val="hybridMultilevel"/>
    <w:tmpl w:val="F3FE1554"/>
    <w:lvl w:ilvl="0" w:tplc="A34AD9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7C921F3"/>
    <w:multiLevelType w:val="hybridMultilevel"/>
    <w:tmpl w:val="2B6C183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9C4E62"/>
    <w:multiLevelType w:val="hybridMultilevel"/>
    <w:tmpl w:val="97E6CB8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45750"/>
    <w:multiLevelType w:val="hybridMultilevel"/>
    <w:tmpl w:val="C19AB8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A6677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B23010"/>
    <w:multiLevelType w:val="hybridMultilevel"/>
    <w:tmpl w:val="06346F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C32B1C"/>
    <w:multiLevelType w:val="hybridMultilevel"/>
    <w:tmpl w:val="093ED93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1792C0A"/>
    <w:multiLevelType w:val="hybridMultilevel"/>
    <w:tmpl w:val="2A1CD1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A3763"/>
    <w:multiLevelType w:val="hybridMultilevel"/>
    <w:tmpl w:val="15F237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083594"/>
    <w:multiLevelType w:val="hybridMultilevel"/>
    <w:tmpl w:val="7084F166"/>
    <w:lvl w:ilvl="0" w:tplc="0405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9" w15:restartNumberingAfterBreak="0">
    <w:nsid w:val="446927D8"/>
    <w:multiLevelType w:val="hybridMultilevel"/>
    <w:tmpl w:val="83A86AD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386EBA"/>
    <w:multiLevelType w:val="hybridMultilevel"/>
    <w:tmpl w:val="4C76A4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03687"/>
    <w:multiLevelType w:val="hybridMultilevel"/>
    <w:tmpl w:val="0ADACDB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00A55F8"/>
    <w:multiLevelType w:val="hybridMultilevel"/>
    <w:tmpl w:val="B95C8A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7551F3"/>
    <w:multiLevelType w:val="hybridMultilevel"/>
    <w:tmpl w:val="618A72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B6C14"/>
    <w:multiLevelType w:val="hybridMultilevel"/>
    <w:tmpl w:val="FFC6F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AC0253"/>
    <w:multiLevelType w:val="hybridMultilevel"/>
    <w:tmpl w:val="CD5A9F5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24302DE"/>
    <w:multiLevelType w:val="hybridMultilevel"/>
    <w:tmpl w:val="4B460D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A87E23"/>
    <w:multiLevelType w:val="hybridMultilevel"/>
    <w:tmpl w:val="5032FEAC"/>
    <w:lvl w:ilvl="0" w:tplc="92E00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A83E7D"/>
    <w:multiLevelType w:val="hybridMultilevel"/>
    <w:tmpl w:val="46E072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E96852"/>
    <w:multiLevelType w:val="hybridMultilevel"/>
    <w:tmpl w:val="CB900A4C"/>
    <w:lvl w:ilvl="0" w:tplc="0405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19"/>
  </w:num>
  <w:num w:numId="2">
    <w:abstractNumId w:val="7"/>
  </w:num>
  <w:num w:numId="3">
    <w:abstractNumId w:val="16"/>
  </w:num>
  <w:num w:numId="4">
    <w:abstractNumId w:val="5"/>
  </w:num>
  <w:num w:numId="5">
    <w:abstractNumId w:val="3"/>
  </w:num>
  <w:num w:numId="6">
    <w:abstractNumId w:val="8"/>
  </w:num>
  <w:num w:numId="7">
    <w:abstractNumId w:val="4"/>
  </w:num>
  <w:num w:numId="8">
    <w:abstractNumId w:val="18"/>
  </w:num>
  <w:num w:numId="9">
    <w:abstractNumId w:val="17"/>
  </w:num>
  <w:num w:numId="10">
    <w:abstractNumId w:val="15"/>
  </w:num>
  <w:num w:numId="11">
    <w:abstractNumId w:val="1"/>
  </w:num>
  <w:num w:numId="12">
    <w:abstractNumId w:val="0"/>
  </w:num>
  <w:num w:numId="13">
    <w:abstractNumId w:val="10"/>
  </w:num>
  <w:num w:numId="14">
    <w:abstractNumId w:val="14"/>
  </w:num>
  <w:num w:numId="15">
    <w:abstractNumId w:val="13"/>
  </w:num>
  <w:num w:numId="16">
    <w:abstractNumId w:val="12"/>
  </w:num>
  <w:num w:numId="17">
    <w:abstractNumId w:val="6"/>
  </w:num>
  <w:num w:numId="18">
    <w:abstractNumId w:val="9"/>
  </w:num>
  <w:num w:numId="19">
    <w:abstractNumId w:val="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14"/>
    <w:rsid w:val="00007C5B"/>
    <w:rsid w:val="000127D5"/>
    <w:rsid w:val="00066880"/>
    <w:rsid w:val="000811C4"/>
    <w:rsid w:val="000923A5"/>
    <w:rsid w:val="000A260C"/>
    <w:rsid w:val="000C5F25"/>
    <w:rsid w:val="000D4DF2"/>
    <w:rsid w:val="000E1B31"/>
    <w:rsid w:val="0011597D"/>
    <w:rsid w:val="0012123E"/>
    <w:rsid w:val="0012584B"/>
    <w:rsid w:val="001513A3"/>
    <w:rsid w:val="00152AF0"/>
    <w:rsid w:val="00171A61"/>
    <w:rsid w:val="00180E68"/>
    <w:rsid w:val="00181504"/>
    <w:rsid w:val="00184B5C"/>
    <w:rsid w:val="001872FD"/>
    <w:rsid w:val="001B0BAB"/>
    <w:rsid w:val="00224616"/>
    <w:rsid w:val="00236ACD"/>
    <w:rsid w:val="002457A8"/>
    <w:rsid w:val="00253F57"/>
    <w:rsid w:val="002606CD"/>
    <w:rsid w:val="002669B2"/>
    <w:rsid w:val="002709EF"/>
    <w:rsid w:val="00297194"/>
    <w:rsid w:val="002C4EE4"/>
    <w:rsid w:val="002E6922"/>
    <w:rsid w:val="002E701A"/>
    <w:rsid w:val="002F1432"/>
    <w:rsid w:val="0030769A"/>
    <w:rsid w:val="00313F33"/>
    <w:rsid w:val="00315F83"/>
    <w:rsid w:val="0033015E"/>
    <w:rsid w:val="0036413E"/>
    <w:rsid w:val="00371FA0"/>
    <w:rsid w:val="00384536"/>
    <w:rsid w:val="003953BA"/>
    <w:rsid w:val="003A03CE"/>
    <w:rsid w:val="003C2051"/>
    <w:rsid w:val="003C5BAB"/>
    <w:rsid w:val="003E6148"/>
    <w:rsid w:val="0042492C"/>
    <w:rsid w:val="00441F7C"/>
    <w:rsid w:val="00446253"/>
    <w:rsid w:val="00484231"/>
    <w:rsid w:val="004A562A"/>
    <w:rsid w:val="004B0B41"/>
    <w:rsid w:val="00510E84"/>
    <w:rsid w:val="005240E0"/>
    <w:rsid w:val="00524227"/>
    <w:rsid w:val="0053446A"/>
    <w:rsid w:val="00541E37"/>
    <w:rsid w:val="00542D4C"/>
    <w:rsid w:val="005A2975"/>
    <w:rsid w:val="005A5DC9"/>
    <w:rsid w:val="006117F5"/>
    <w:rsid w:val="00623968"/>
    <w:rsid w:val="00630A01"/>
    <w:rsid w:val="00632C62"/>
    <w:rsid w:val="0063397F"/>
    <w:rsid w:val="0065592C"/>
    <w:rsid w:val="00680717"/>
    <w:rsid w:val="00684735"/>
    <w:rsid w:val="00686AB0"/>
    <w:rsid w:val="0069131E"/>
    <w:rsid w:val="006A61ED"/>
    <w:rsid w:val="006B11A1"/>
    <w:rsid w:val="006B26F4"/>
    <w:rsid w:val="006B64A0"/>
    <w:rsid w:val="006B7C20"/>
    <w:rsid w:val="006C2610"/>
    <w:rsid w:val="006C5DDA"/>
    <w:rsid w:val="006E46DB"/>
    <w:rsid w:val="00716A97"/>
    <w:rsid w:val="007304E1"/>
    <w:rsid w:val="00733DD3"/>
    <w:rsid w:val="00736796"/>
    <w:rsid w:val="00745858"/>
    <w:rsid w:val="007479B0"/>
    <w:rsid w:val="007802B5"/>
    <w:rsid w:val="007A7374"/>
    <w:rsid w:val="007B07CA"/>
    <w:rsid w:val="007B0F87"/>
    <w:rsid w:val="007B5300"/>
    <w:rsid w:val="007D0ACC"/>
    <w:rsid w:val="007F13C8"/>
    <w:rsid w:val="00800ADF"/>
    <w:rsid w:val="008144F4"/>
    <w:rsid w:val="00886EC4"/>
    <w:rsid w:val="00890B33"/>
    <w:rsid w:val="00893D48"/>
    <w:rsid w:val="008A26B2"/>
    <w:rsid w:val="008C080F"/>
    <w:rsid w:val="008F7A06"/>
    <w:rsid w:val="00907222"/>
    <w:rsid w:val="009431B9"/>
    <w:rsid w:val="00943C48"/>
    <w:rsid w:val="00951052"/>
    <w:rsid w:val="00954BA9"/>
    <w:rsid w:val="00984CDA"/>
    <w:rsid w:val="00997414"/>
    <w:rsid w:val="009B1F97"/>
    <w:rsid w:val="009B3735"/>
    <w:rsid w:val="009E7E94"/>
    <w:rsid w:val="00A1238C"/>
    <w:rsid w:val="00A13B3E"/>
    <w:rsid w:val="00A74395"/>
    <w:rsid w:val="00A81082"/>
    <w:rsid w:val="00A87A5D"/>
    <w:rsid w:val="00A92291"/>
    <w:rsid w:val="00A96D27"/>
    <w:rsid w:val="00AB1F4F"/>
    <w:rsid w:val="00AC2C73"/>
    <w:rsid w:val="00AC4680"/>
    <w:rsid w:val="00AD1722"/>
    <w:rsid w:val="00AD6F9A"/>
    <w:rsid w:val="00AE5667"/>
    <w:rsid w:val="00AF11AB"/>
    <w:rsid w:val="00AF269A"/>
    <w:rsid w:val="00B05E58"/>
    <w:rsid w:val="00B1025D"/>
    <w:rsid w:val="00B21091"/>
    <w:rsid w:val="00B22E06"/>
    <w:rsid w:val="00B31943"/>
    <w:rsid w:val="00B47328"/>
    <w:rsid w:val="00B5308A"/>
    <w:rsid w:val="00B60C81"/>
    <w:rsid w:val="00B61F69"/>
    <w:rsid w:val="00B76654"/>
    <w:rsid w:val="00B76B42"/>
    <w:rsid w:val="00B7744E"/>
    <w:rsid w:val="00B80E07"/>
    <w:rsid w:val="00B837F6"/>
    <w:rsid w:val="00B85132"/>
    <w:rsid w:val="00B87A5F"/>
    <w:rsid w:val="00BA423D"/>
    <w:rsid w:val="00BF3647"/>
    <w:rsid w:val="00BF7373"/>
    <w:rsid w:val="00C26353"/>
    <w:rsid w:val="00C275F1"/>
    <w:rsid w:val="00C30CD7"/>
    <w:rsid w:val="00C65AB5"/>
    <w:rsid w:val="00C72F15"/>
    <w:rsid w:val="00C75673"/>
    <w:rsid w:val="00C8520C"/>
    <w:rsid w:val="00CB75AC"/>
    <w:rsid w:val="00CD5E9C"/>
    <w:rsid w:val="00CD7ED8"/>
    <w:rsid w:val="00CE389E"/>
    <w:rsid w:val="00CF693D"/>
    <w:rsid w:val="00D0017D"/>
    <w:rsid w:val="00D13860"/>
    <w:rsid w:val="00D30CDB"/>
    <w:rsid w:val="00D323F3"/>
    <w:rsid w:val="00D3488C"/>
    <w:rsid w:val="00D61417"/>
    <w:rsid w:val="00D7287B"/>
    <w:rsid w:val="00D819D1"/>
    <w:rsid w:val="00DB5E93"/>
    <w:rsid w:val="00DC3621"/>
    <w:rsid w:val="00DE0441"/>
    <w:rsid w:val="00DE7D90"/>
    <w:rsid w:val="00DE7ED1"/>
    <w:rsid w:val="00DF0F60"/>
    <w:rsid w:val="00E20509"/>
    <w:rsid w:val="00E240F8"/>
    <w:rsid w:val="00E40344"/>
    <w:rsid w:val="00E53A3D"/>
    <w:rsid w:val="00E61396"/>
    <w:rsid w:val="00E76B21"/>
    <w:rsid w:val="00EB05DB"/>
    <w:rsid w:val="00EC1327"/>
    <w:rsid w:val="00EC3D45"/>
    <w:rsid w:val="00EC6C41"/>
    <w:rsid w:val="00EE11D7"/>
    <w:rsid w:val="00EF7103"/>
    <w:rsid w:val="00F03B05"/>
    <w:rsid w:val="00F142ED"/>
    <w:rsid w:val="00F355C4"/>
    <w:rsid w:val="00F370B2"/>
    <w:rsid w:val="00F4121D"/>
    <w:rsid w:val="00F479C3"/>
    <w:rsid w:val="00F85D52"/>
    <w:rsid w:val="00F94DF0"/>
    <w:rsid w:val="00FD3737"/>
    <w:rsid w:val="00FD4B5C"/>
    <w:rsid w:val="00FE64FC"/>
    <w:rsid w:val="00FF39EB"/>
    <w:rsid w:val="00FF4B91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E5642-6238-4B7D-A249-261970594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spacing w:before="120" w:line="360" w:lineRule="auto"/>
      <w:ind w:left="284" w:right="283" w:firstLine="567"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before="120"/>
      <w:ind w:left="284" w:right="284" w:firstLine="567"/>
      <w:jc w:val="both"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pPr>
      <w:keepNext/>
      <w:spacing w:before="120"/>
      <w:ind w:right="284"/>
      <w:outlineLvl w:val="2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Textbubliny">
    <w:name w:val="Balloon Text"/>
    <w:basedOn w:val="Normln"/>
    <w:semiHidden/>
    <w:rsid w:val="00B60C8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0811C4"/>
    <w:pPr>
      <w:spacing w:before="120" w:after="60"/>
    </w:pPr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locked/>
    <w:rsid w:val="00B1025D"/>
    <w:rPr>
      <w:sz w:val="24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B1025D"/>
    <w:rPr>
      <w:b/>
      <w:bCs/>
      <w:sz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951052"/>
    <w:pPr>
      <w:ind w:left="708"/>
    </w:pPr>
  </w:style>
  <w:style w:type="character" w:customStyle="1" w:styleId="ZhlavChar">
    <w:name w:val="Záhlaví Char"/>
    <w:link w:val="Zhlav"/>
    <w:uiPriority w:val="99"/>
    <w:rsid w:val="00B31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772936">
      <w:bodyDiv w:val="1"/>
      <w:marLeft w:val="284"/>
      <w:marRight w:val="284"/>
      <w:marTop w:val="284"/>
      <w:marBottom w:val="2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66715">
                  <w:marLeft w:val="0"/>
                  <w:marRight w:val="0"/>
                  <w:marTop w:val="6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JANA%20-%20V&#221;BOR%20OS%20UM%20A%20MK\SCH&#366;ZE%20V&#221;BORU%202008\7.%20SCH&#366;ZE%2030.1.2008\pozv&#225;nka%2030.1.08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469FFF-96AA-4CE0-A5CA-1F81803DF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pozvánka 30.1.08.dot</Template>
  <TotalTime>1</TotalTime>
  <Pages>1</Pages>
  <Words>220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ZZS Opava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Mudr. Šeblová Jana</dc:creator>
  <cp:keywords/>
  <cp:lastModifiedBy>Ondřej Franěk</cp:lastModifiedBy>
  <cp:revision>2</cp:revision>
  <cp:lastPrinted>2016-11-15T20:18:00Z</cp:lastPrinted>
  <dcterms:created xsi:type="dcterms:W3CDTF">2017-01-22T09:50:00Z</dcterms:created>
  <dcterms:modified xsi:type="dcterms:W3CDTF">2017-01-22T09:50:00Z</dcterms:modified>
</cp:coreProperties>
</file>