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F5" w:rsidRDefault="006117F5" w:rsidP="00684735">
      <w:pPr>
        <w:rPr>
          <w:sz w:val="24"/>
          <w:szCs w:val="24"/>
        </w:rPr>
      </w:pPr>
    </w:p>
    <w:p w:rsidR="00B1025D" w:rsidRPr="00A12212" w:rsidRDefault="00D3488C" w:rsidP="00B1025D">
      <w:pPr>
        <w:pStyle w:val="Nadpis2"/>
        <w:jc w:val="center"/>
        <w:rPr>
          <w:rFonts w:asciiTheme="minorHAnsi" w:hAnsiTheme="minorHAnsi" w:cstheme="minorHAnsi"/>
          <w:color w:val="000000"/>
          <w:szCs w:val="24"/>
        </w:rPr>
      </w:pPr>
      <w:r w:rsidRPr="00A12212">
        <w:rPr>
          <w:rFonts w:asciiTheme="minorHAnsi" w:hAnsiTheme="minorHAnsi" w:cstheme="minorHAnsi"/>
          <w:color w:val="000000"/>
          <w:szCs w:val="24"/>
        </w:rPr>
        <w:t xml:space="preserve">Zápis z </w:t>
      </w:r>
      <w:r w:rsidR="007B07CA" w:rsidRPr="00A12212">
        <w:rPr>
          <w:rFonts w:asciiTheme="minorHAnsi" w:hAnsiTheme="minorHAnsi" w:cstheme="minorHAnsi"/>
          <w:color w:val="000000"/>
          <w:szCs w:val="24"/>
        </w:rPr>
        <w:t>1</w:t>
      </w:r>
      <w:r w:rsidR="005D1593" w:rsidRPr="00A12212">
        <w:rPr>
          <w:rFonts w:asciiTheme="minorHAnsi" w:hAnsiTheme="minorHAnsi" w:cstheme="minorHAnsi"/>
          <w:color w:val="000000"/>
          <w:szCs w:val="24"/>
        </w:rPr>
        <w:t>9</w:t>
      </w:r>
      <w:r w:rsidRPr="00A12212">
        <w:rPr>
          <w:rFonts w:asciiTheme="minorHAnsi" w:hAnsiTheme="minorHAnsi" w:cstheme="minorHAnsi"/>
          <w:color w:val="000000"/>
          <w:szCs w:val="24"/>
        </w:rPr>
        <w:t>. schůze</w:t>
      </w:r>
      <w:r w:rsidR="00B5308A" w:rsidRPr="00A12212">
        <w:rPr>
          <w:rFonts w:asciiTheme="minorHAnsi" w:hAnsiTheme="minorHAnsi" w:cstheme="minorHAnsi"/>
          <w:color w:val="000000"/>
          <w:szCs w:val="24"/>
        </w:rPr>
        <w:t xml:space="preserve"> </w:t>
      </w:r>
      <w:r w:rsidR="00B1025D" w:rsidRPr="00A12212">
        <w:rPr>
          <w:rFonts w:asciiTheme="minorHAnsi" w:hAnsiTheme="minorHAnsi" w:cstheme="minorHAnsi"/>
          <w:color w:val="000000"/>
          <w:szCs w:val="24"/>
        </w:rPr>
        <w:t>výboru OS UM a MK ČLS JEP</w:t>
      </w:r>
    </w:p>
    <w:p w:rsidR="00D3488C" w:rsidRPr="00A12212" w:rsidRDefault="00D3488C" w:rsidP="00D3488C">
      <w:pPr>
        <w:rPr>
          <w:rFonts w:asciiTheme="minorHAnsi" w:hAnsiTheme="minorHAnsi" w:cstheme="minorHAnsi"/>
        </w:rPr>
      </w:pPr>
    </w:p>
    <w:p w:rsidR="00B85132" w:rsidRPr="00A12212" w:rsidRDefault="00D3488C" w:rsidP="00B8513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1221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konané </w:t>
      </w:r>
      <w:r w:rsidR="00B85132" w:rsidRPr="00A12212">
        <w:rPr>
          <w:rFonts w:asciiTheme="minorHAnsi" w:hAnsiTheme="minorHAnsi" w:cstheme="minorHAnsi"/>
          <w:b/>
          <w:color w:val="000000"/>
          <w:sz w:val="24"/>
          <w:szCs w:val="24"/>
        </w:rPr>
        <w:t>v malé zasedací místnosti Lékařského domu ČLS JEP Sokolská 31, Praha 2</w:t>
      </w:r>
    </w:p>
    <w:p w:rsidR="00B85132" w:rsidRPr="00A12212" w:rsidRDefault="00B85132" w:rsidP="00B8513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1221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 10 hodin </w:t>
      </w:r>
      <w:r w:rsidR="005D1593" w:rsidRPr="00A1221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5. dubna </w:t>
      </w:r>
      <w:r w:rsidR="00654723" w:rsidRPr="00A1221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2017 </w:t>
      </w:r>
      <w:r w:rsidRPr="00A12212">
        <w:rPr>
          <w:rFonts w:asciiTheme="minorHAnsi" w:hAnsiTheme="minorHAnsi" w:cstheme="minorHAnsi"/>
          <w:b/>
          <w:color w:val="000000"/>
          <w:sz w:val="24"/>
          <w:szCs w:val="24"/>
        </w:rPr>
        <w:t>(středa)</w:t>
      </w:r>
    </w:p>
    <w:p w:rsidR="00B7744E" w:rsidRPr="00A12212" w:rsidRDefault="00B7744E" w:rsidP="00B8513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5D1593" w:rsidRPr="00A12212" w:rsidRDefault="005D1593" w:rsidP="005D1593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1221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</w:t>
      </w:r>
      <w:r w:rsidR="00B7744E" w:rsidRPr="00A1221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Přítomni: Šeblová, </w:t>
      </w:r>
      <w:r w:rsidRPr="00A1221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Gřegoř, Knor, Urbánek, </w:t>
      </w:r>
      <w:r w:rsidR="00731909" w:rsidRPr="00A12212">
        <w:rPr>
          <w:rFonts w:asciiTheme="minorHAnsi" w:hAnsiTheme="minorHAnsi" w:cstheme="minorHAnsi"/>
          <w:b/>
          <w:color w:val="000000"/>
          <w:sz w:val="24"/>
          <w:szCs w:val="24"/>
        </w:rPr>
        <w:t>Truhlář, Deyl</w:t>
      </w:r>
      <w:r w:rsidR="00B7744E" w:rsidRPr="00A12212">
        <w:rPr>
          <w:rFonts w:asciiTheme="minorHAnsi" w:hAnsiTheme="minorHAnsi" w:cstheme="minorHAnsi"/>
          <w:b/>
          <w:color w:val="000000"/>
          <w:sz w:val="24"/>
          <w:szCs w:val="24"/>
        </w:rPr>
        <w:t>, Kočí (RK)</w:t>
      </w:r>
      <w:r w:rsidR="00654723" w:rsidRPr="00A12212">
        <w:rPr>
          <w:rFonts w:asciiTheme="minorHAnsi" w:hAnsiTheme="minorHAnsi" w:cstheme="minorHAnsi"/>
          <w:b/>
          <w:color w:val="000000"/>
          <w:sz w:val="24"/>
          <w:szCs w:val="24"/>
        </w:rPr>
        <w:t>,</w:t>
      </w:r>
      <w:r w:rsidR="00623968" w:rsidRPr="00A1221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654723" w:rsidRPr="00A1221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Hubáček (RK), </w:t>
      </w:r>
      <w:r w:rsidRPr="00A12212">
        <w:rPr>
          <w:rFonts w:asciiTheme="minorHAnsi" w:hAnsiTheme="minorHAnsi" w:cstheme="minorHAnsi"/>
          <w:b/>
          <w:color w:val="000000"/>
          <w:sz w:val="24"/>
          <w:szCs w:val="24"/>
        </w:rPr>
        <w:t>Škulec (RK)</w:t>
      </w:r>
    </w:p>
    <w:p w:rsidR="005D1593" w:rsidRPr="00A12212" w:rsidRDefault="005D1593" w:rsidP="005D1593">
      <w:pPr>
        <w:rPr>
          <w:rFonts w:asciiTheme="minorHAnsi" w:hAnsiTheme="minorHAnsi" w:cstheme="minorHAnsi"/>
          <w:b/>
          <w:sz w:val="22"/>
          <w:szCs w:val="22"/>
        </w:rPr>
      </w:pPr>
    </w:p>
    <w:p w:rsidR="005D1593" w:rsidRPr="00A12212" w:rsidRDefault="00B7744E" w:rsidP="005D1593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1221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Omluveni:</w:t>
      </w:r>
      <w:r w:rsidR="00731909" w:rsidRPr="00A1221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Franěk, </w:t>
      </w:r>
      <w:r w:rsidR="005D1593" w:rsidRPr="00A1221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Ticháček, </w:t>
      </w:r>
      <w:r w:rsidR="00A039A6" w:rsidRPr="00A12212">
        <w:rPr>
          <w:rFonts w:asciiTheme="minorHAnsi" w:hAnsiTheme="minorHAnsi" w:cstheme="minorHAnsi"/>
          <w:b/>
          <w:color w:val="000000"/>
          <w:sz w:val="24"/>
          <w:szCs w:val="24"/>
        </w:rPr>
        <w:t>Slabý</w:t>
      </w:r>
    </w:p>
    <w:p w:rsidR="005D1593" w:rsidRPr="00A12212" w:rsidRDefault="005D1593" w:rsidP="005D1593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654723" w:rsidRPr="00A12212" w:rsidRDefault="00623968" w:rsidP="005D1593">
      <w:pPr>
        <w:numPr>
          <w:ilvl w:val="0"/>
          <w:numId w:val="22"/>
        </w:numPr>
        <w:rPr>
          <w:rFonts w:asciiTheme="minorHAnsi" w:hAnsiTheme="minorHAnsi" w:cstheme="minorHAnsi"/>
          <w:b/>
          <w:sz w:val="22"/>
          <w:szCs w:val="22"/>
        </w:rPr>
      </w:pPr>
      <w:r w:rsidRPr="00A12212">
        <w:rPr>
          <w:rFonts w:asciiTheme="minorHAnsi" w:hAnsiTheme="minorHAnsi" w:cstheme="minorHAnsi"/>
          <w:b/>
          <w:sz w:val="22"/>
          <w:szCs w:val="22"/>
        </w:rPr>
        <w:t>Zápis ze</w:t>
      </w:r>
      <w:r w:rsidR="00654723" w:rsidRPr="00A12212">
        <w:rPr>
          <w:rFonts w:asciiTheme="minorHAnsi" w:hAnsiTheme="minorHAnsi" w:cstheme="minorHAnsi"/>
          <w:b/>
          <w:sz w:val="22"/>
          <w:szCs w:val="22"/>
        </w:rPr>
        <w:t>1</w:t>
      </w:r>
      <w:r w:rsidR="005D1593" w:rsidRPr="00A12212">
        <w:rPr>
          <w:rFonts w:asciiTheme="minorHAnsi" w:hAnsiTheme="minorHAnsi" w:cstheme="minorHAnsi"/>
          <w:b/>
          <w:sz w:val="22"/>
          <w:szCs w:val="22"/>
        </w:rPr>
        <w:t>8</w:t>
      </w:r>
      <w:r w:rsidRPr="00A12212">
        <w:rPr>
          <w:rFonts w:asciiTheme="minorHAnsi" w:hAnsiTheme="minorHAnsi" w:cstheme="minorHAnsi"/>
          <w:b/>
          <w:sz w:val="22"/>
          <w:szCs w:val="22"/>
        </w:rPr>
        <w:t xml:space="preserve">. schůze výboru – </w:t>
      </w:r>
      <w:r w:rsidRPr="00A12212">
        <w:rPr>
          <w:rFonts w:asciiTheme="minorHAnsi" w:hAnsiTheme="minorHAnsi" w:cstheme="minorHAnsi"/>
          <w:sz w:val="22"/>
          <w:szCs w:val="22"/>
        </w:rPr>
        <w:t>schválen</w:t>
      </w:r>
      <w:r w:rsidR="00654723" w:rsidRPr="00A12212">
        <w:rPr>
          <w:rFonts w:asciiTheme="minorHAnsi" w:hAnsiTheme="minorHAnsi" w:cstheme="minorHAnsi"/>
          <w:sz w:val="22"/>
          <w:szCs w:val="22"/>
        </w:rPr>
        <w:t xml:space="preserve"> bez připomínek</w:t>
      </w:r>
      <w:r w:rsidR="00731909" w:rsidRPr="00A12212">
        <w:rPr>
          <w:rFonts w:asciiTheme="minorHAnsi" w:hAnsiTheme="minorHAnsi" w:cstheme="minorHAnsi"/>
          <w:sz w:val="22"/>
          <w:szCs w:val="22"/>
        </w:rPr>
        <w:t>, na web</w:t>
      </w:r>
      <w:r w:rsidR="005D1593" w:rsidRPr="00A12212">
        <w:rPr>
          <w:rFonts w:asciiTheme="minorHAnsi" w:hAnsiTheme="minorHAnsi" w:cstheme="minorHAnsi"/>
          <w:sz w:val="22"/>
          <w:szCs w:val="22"/>
        </w:rPr>
        <w:t>, Zpráva o činnosti výboru za rok 2016 schválena, k rozeslání členům a k publikaci v časopise Urgentní medicína</w:t>
      </w:r>
      <w:r w:rsidR="00A039A6" w:rsidRPr="00A12212">
        <w:rPr>
          <w:rFonts w:asciiTheme="minorHAnsi" w:hAnsiTheme="minorHAnsi" w:cstheme="minorHAnsi"/>
          <w:sz w:val="22"/>
          <w:szCs w:val="22"/>
        </w:rPr>
        <w:t>, stejně jako již dříve dodaná zpráva o činnosti Sekce NLZP.</w:t>
      </w:r>
    </w:p>
    <w:p w:rsidR="00654723" w:rsidRPr="00A12212" w:rsidRDefault="00654723" w:rsidP="00654723">
      <w:pPr>
        <w:pStyle w:val="Odstavecseseznamem"/>
        <w:ind w:left="720"/>
        <w:rPr>
          <w:rFonts w:asciiTheme="minorHAnsi" w:hAnsiTheme="minorHAnsi" w:cstheme="minorHAnsi"/>
          <w:sz w:val="22"/>
          <w:szCs w:val="22"/>
        </w:rPr>
      </w:pPr>
    </w:p>
    <w:p w:rsidR="00486048" w:rsidRPr="00A12212" w:rsidRDefault="00654723" w:rsidP="005D1593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A12212">
        <w:rPr>
          <w:rFonts w:asciiTheme="minorHAnsi" w:hAnsiTheme="minorHAnsi" w:cstheme="minorHAnsi"/>
          <w:b/>
          <w:sz w:val="22"/>
          <w:szCs w:val="22"/>
        </w:rPr>
        <w:t>Doporučené postupy</w:t>
      </w:r>
      <w:r w:rsidRPr="00A12212">
        <w:rPr>
          <w:rFonts w:asciiTheme="minorHAnsi" w:hAnsiTheme="minorHAnsi" w:cstheme="minorHAnsi"/>
          <w:sz w:val="22"/>
          <w:szCs w:val="22"/>
        </w:rPr>
        <w:t>:</w:t>
      </w:r>
      <w:r w:rsidR="005D1593" w:rsidRPr="00A12212">
        <w:rPr>
          <w:rFonts w:asciiTheme="minorHAnsi" w:hAnsiTheme="minorHAnsi" w:cstheme="minorHAnsi"/>
          <w:sz w:val="22"/>
          <w:szCs w:val="22"/>
        </w:rPr>
        <w:t xml:space="preserve"> Ošetření popáleninového traumatu v PNP – schváleno, na web. Škulec – Aktualizace TP hypotermie – rozeslán před konáním výboru – zatím bez připomínek.</w:t>
      </w:r>
    </w:p>
    <w:p w:rsidR="005D1593" w:rsidRPr="00A12212" w:rsidRDefault="005D1593" w:rsidP="005D159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5D1593" w:rsidRPr="00A12212" w:rsidRDefault="005D1593" w:rsidP="005D1593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A12212">
        <w:rPr>
          <w:rFonts w:asciiTheme="minorHAnsi" w:hAnsiTheme="minorHAnsi" w:cstheme="minorHAnsi"/>
          <w:b/>
          <w:sz w:val="22"/>
          <w:szCs w:val="22"/>
        </w:rPr>
        <w:t>Informace z EuSEM</w:t>
      </w:r>
      <w:r w:rsidRPr="00A12212">
        <w:rPr>
          <w:rFonts w:asciiTheme="minorHAnsi" w:hAnsiTheme="minorHAnsi" w:cstheme="minorHAnsi"/>
          <w:sz w:val="22"/>
          <w:szCs w:val="22"/>
        </w:rPr>
        <w:t xml:space="preserve"> – stav oboru z evropského pohledu, počet národních společností, evropská zkouška a přípravné kurzy, sekce EuSEM, nový web a logo</w:t>
      </w:r>
      <w:r w:rsidR="006F3A7C" w:rsidRPr="00A12212">
        <w:rPr>
          <w:rFonts w:asciiTheme="minorHAnsi" w:hAnsiTheme="minorHAnsi" w:cstheme="minorHAnsi"/>
          <w:sz w:val="22"/>
          <w:szCs w:val="22"/>
        </w:rPr>
        <w:t xml:space="preserve">, jednání rozšířeného výboru 31. 3. – 1. 4. 2017 </w:t>
      </w:r>
      <w:r w:rsidRPr="00A12212">
        <w:rPr>
          <w:rFonts w:asciiTheme="minorHAnsi" w:hAnsiTheme="minorHAnsi" w:cstheme="minorHAnsi"/>
          <w:sz w:val="22"/>
          <w:szCs w:val="22"/>
        </w:rPr>
        <w:t xml:space="preserve">– informuje </w:t>
      </w:r>
      <w:r w:rsidR="006F3A7C" w:rsidRPr="00A12212">
        <w:rPr>
          <w:rFonts w:asciiTheme="minorHAnsi" w:hAnsiTheme="minorHAnsi" w:cstheme="minorHAnsi"/>
          <w:sz w:val="22"/>
          <w:szCs w:val="22"/>
        </w:rPr>
        <w:t xml:space="preserve">Šeblová. </w:t>
      </w:r>
      <w:bookmarkStart w:id="0" w:name="_GoBack"/>
      <w:bookmarkEnd w:id="0"/>
    </w:p>
    <w:p w:rsidR="006F3A7C" w:rsidRPr="00A12212" w:rsidRDefault="006F3A7C" w:rsidP="006F3A7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6F3A7C" w:rsidRPr="00A12212" w:rsidRDefault="006F3A7C" w:rsidP="005D1593">
      <w:pPr>
        <w:numPr>
          <w:ilvl w:val="0"/>
          <w:numId w:val="22"/>
        </w:numPr>
        <w:rPr>
          <w:rFonts w:asciiTheme="minorHAnsi" w:hAnsiTheme="minorHAnsi" w:cstheme="minorHAnsi"/>
          <w:b/>
          <w:sz w:val="22"/>
          <w:szCs w:val="22"/>
        </w:rPr>
      </w:pPr>
      <w:r w:rsidRPr="00A12212">
        <w:rPr>
          <w:rFonts w:asciiTheme="minorHAnsi" w:hAnsiTheme="minorHAnsi" w:cstheme="minorHAnsi"/>
          <w:b/>
          <w:sz w:val="22"/>
          <w:szCs w:val="22"/>
        </w:rPr>
        <w:t>Sekce MEKA:</w:t>
      </w:r>
      <w:r w:rsidRPr="00A12212">
        <w:rPr>
          <w:rFonts w:asciiTheme="minorHAnsi" w:hAnsiTheme="minorHAnsi" w:cstheme="minorHAnsi"/>
          <w:sz w:val="22"/>
          <w:szCs w:val="22"/>
        </w:rPr>
        <w:t xml:space="preserve"> aktualizace členů ve spolupráci s členskou evidencí, Šeblová osloví členskou základnu s informacemi, včetně výzvy k zapojení do činnosti sekcí (provedeno 25. 4. 2017). </w:t>
      </w:r>
    </w:p>
    <w:p w:rsidR="006F3A7C" w:rsidRPr="00A12212" w:rsidRDefault="006F3A7C" w:rsidP="006F3A7C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:rsidR="00731909" w:rsidRPr="00A12212" w:rsidRDefault="006F3A7C" w:rsidP="00731909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A12212">
        <w:rPr>
          <w:rFonts w:asciiTheme="minorHAnsi" w:hAnsiTheme="minorHAnsi" w:cstheme="minorHAnsi"/>
          <w:b/>
          <w:sz w:val="22"/>
          <w:szCs w:val="22"/>
        </w:rPr>
        <w:t xml:space="preserve">LZS – aktuální stav. </w:t>
      </w:r>
      <w:r w:rsidRPr="00A12212">
        <w:rPr>
          <w:rFonts w:asciiTheme="minorHAnsi" w:hAnsiTheme="minorHAnsi" w:cstheme="minorHAnsi"/>
          <w:sz w:val="22"/>
          <w:szCs w:val="22"/>
        </w:rPr>
        <w:t xml:space="preserve">Deyl informuje o situaci v Ústí – stále není jasný záměr a řešení, zatím aktivují LZS výhradně na primární lety a s přísným dodržováním indikací. </w:t>
      </w:r>
    </w:p>
    <w:p w:rsidR="002A299D" w:rsidRPr="00A12212" w:rsidRDefault="002A299D" w:rsidP="002A299D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:rsidR="002A299D" w:rsidRPr="00A12212" w:rsidRDefault="002A299D" w:rsidP="005D1593">
      <w:pPr>
        <w:numPr>
          <w:ilvl w:val="0"/>
          <w:numId w:val="22"/>
        </w:numPr>
        <w:rPr>
          <w:rFonts w:asciiTheme="minorHAnsi" w:hAnsiTheme="minorHAnsi" w:cstheme="minorHAnsi"/>
          <w:b/>
          <w:sz w:val="22"/>
          <w:szCs w:val="22"/>
        </w:rPr>
      </w:pPr>
      <w:r w:rsidRPr="00A12212">
        <w:rPr>
          <w:rFonts w:asciiTheme="minorHAnsi" w:hAnsiTheme="minorHAnsi" w:cstheme="minorHAnsi"/>
          <w:b/>
          <w:sz w:val="22"/>
          <w:szCs w:val="22"/>
        </w:rPr>
        <w:t xml:space="preserve">Varia: </w:t>
      </w:r>
    </w:p>
    <w:p w:rsidR="002A299D" w:rsidRPr="00A12212" w:rsidRDefault="002A299D" w:rsidP="002A299D">
      <w:pPr>
        <w:pStyle w:val="Odstavecseseznamem"/>
        <w:tabs>
          <w:tab w:val="left" w:pos="1680"/>
        </w:tabs>
        <w:rPr>
          <w:rFonts w:asciiTheme="minorHAnsi" w:hAnsiTheme="minorHAnsi" w:cstheme="minorHAnsi"/>
          <w:b/>
          <w:sz w:val="22"/>
          <w:szCs w:val="22"/>
        </w:rPr>
      </w:pPr>
      <w:r w:rsidRPr="00A12212">
        <w:rPr>
          <w:rFonts w:asciiTheme="minorHAnsi" w:hAnsiTheme="minorHAnsi" w:cstheme="minorHAnsi"/>
          <w:b/>
          <w:sz w:val="22"/>
          <w:szCs w:val="22"/>
        </w:rPr>
        <w:tab/>
      </w:r>
    </w:p>
    <w:p w:rsidR="00B87BA6" w:rsidRPr="00A12212" w:rsidRDefault="00B87BA6" w:rsidP="002A299D">
      <w:pPr>
        <w:numPr>
          <w:ilvl w:val="1"/>
          <w:numId w:val="17"/>
        </w:numPr>
        <w:ind w:left="1440"/>
        <w:rPr>
          <w:rFonts w:asciiTheme="minorHAnsi" w:hAnsiTheme="minorHAnsi" w:cstheme="minorHAnsi"/>
          <w:b/>
          <w:sz w:val="22"/>
          <w:szCs w:val="22"/>
        </w:rPr>
      </w:pPr>
      <w:r w:rsidRPr="00A12212">
        <w:rPr>
          <w:rFonts w:asciiTheme="minorHAnsi" w:hAnsiTheme="minorHAnsi" w:cstheme="minorHAnsi"/>
          <w:sz w:val="22"/>
          <w:szCs w:val="22"/>
        </w:rPr>
        <w:t>Návrhy na členy akreditační komise a atestačních komisí za SUMMK odeslány v termínu.</w:t>
      </w:r>
    </w:p>
    <w:p w:rsidR="00B87BA6" w:rsidRPr="00A12212" w:rsidRDefault="00B87BA6" w:rsidP="002A299D">
      <w:pPr>
        <w:numPr>
          <w:ilvl w:val="1"/>
          <w:numId w:val="17"/>
        </w:numPr>
        <w:ind w:left="1440"/>
        <w:rPr>
          <w:rFonts w:asciiTheme="minorHAnsi" w:hAnsiTheme="minorHAnsi" w:cstheme="minorHAnsi"/>
          <w:b/>
          <w:sz w:val="22"/>
          <w:szCs w:val="22"/>
        </w:rPr>
      </w:pPr>
      <w:r w:rsidRPr="00A12212">
        <w:rPr>
          <w:rFonts w:asciiTheme="minorHAnsi" w:hAnsiTheme="minorHAnsi" w:cstheme="minorHAnsi"/>
          <w:sz w:val="22"/>
          <w:szCs w:val="22"/>
        </w:rPr>
        <w:t>Dotazník ohledně sběru dat o porodech v terénu: jednotlivé položky probrány bod po bodu, údaje budou anonymní a s vyloučením nadbytečných demografických údajů, žádost o posouzení etickou komisí zajistí MUDr. Křepelka, ÚPDM.</w:t>
      </w:r>
    </w:p>
    <w:p w:rsidR="002A299D" w:rsidRPr="00A12212" w:rsidRDefault="00AD3D3B" w:rsidP="002A299D">
      <w:pPr>
        <w:numPr>
          <w:ilvl w:val="1"/>
          <w:numId w:val="17"/>
        </w:numPr>
        <w:ind w:left="1440"/>
        <w:rPr>
          <w:rFonts w:asciiTheme="minorHAnsi" w:hAnsiTheme="minorHAnsi" w:cstheme="minorHAnsi"/>
          <w:b/>
          <w:sz w:val="22"/>
          <w:szCs w:val="22"/>
        </w:rPr>
      </w:pPr>
      <w:r w:rsidRPr="00A12212">
        <w:rPr>
          <w:rFonts w:asciiTheme="minorHAnsi" w:hAnsiTheme="minorHAnsi" w:cstheme="minorHAnsi"/>
          <w:sz w:val="22"/>
          <w:szCs w:val="22"/>
        </w:rPr>
        <w:t xml:space="preserve"> </w:t>
      </w:r>
      <w:r w:rsidR="00B87BA6" w:rsidRPr="00A12212">
        <w:rPr>
          <w:rFonts w:asciiTheme="minorHAnsi" w:hAnsiTheme="minorHAnsi" w:cstheme="minorHAnsi"/>
          <w:sz w:val="22"/>
          <w:szCs w:val="22"/>
        </w:rPr>
        <w:t xml:space="preserve">Pracovní skupin a pro vytvoření vzdělávacího programu pro zdravotníky pro detekci domácího násilí vytvořila vzdělávací dokument, který byl prezentován na konferenci v únoru, informace Šeblová. </w:t>
      </w:r>
    </w:p>
    <w:p w:rsidR="00B87BA6" w:rsidRPr="00A12212" w:rsidRDefault="00B87BA6" w:rsidP="002A299D">
      <w:pPr>
        <w:numPr>
          <w:ilvl w:val="1"/>
          <w:numId w:val="17"/>
        </w:numPr>
        <w:ind w:left="1440"/>
        <w:rPr>
          <w:rFonts w:asciiTheme="minorHAnsi" w:hAnsiTheme="minorHAnsi" w:cstheme="minorHAnsi"/>
          <w:b/>
          <w:sz w:val="22"/>
          <w:szCs w:val="22"/>
        </w:rPr>
      </w:pPr>
      <w:r w:rsidRPr="00A12212">
        <w:rPr>
          <w:rFonts w:asciiTheme="minorHAnsi" w:hAnsiTheme="minorHAnsi" w:cstheme="minorHAnsi"/>
          <w:sz w:val="22"/>
          <w:szCs w:val="22"/>
        </w:rPr>
        <w:t xml:space="preserve">AMECA – výbor bere tuto studentskou iniciativu na vědomí. </w:t>
      </w:r>
    </w:p>
    <w:p w:rsidR="00B87BA6" w:rsidRPr="00A12212" w:rsidRDefault="00B87BA6" w:rsidP="002A299D">
      <w:pPr>
        <w:numPr>
          <w:ilvl w:val="1"/>
          <w:numId w:val="17"/>
        </w:numPr>
        <w:ind w:left="1440"/>
        <w:rPr>
          <w:rFonts w:asciiTheme="minorHAnsi" w:hAnsiTheme="minorHAnsi" w:cstheme="minorHAnsi"/>
          <w:b/>
          <w:sz w:val="22"/>
          <w:szCs w:val="22"/>
        </w:rPr>
      </w:pPr>
      <w:r w:rsidRPr="00A12212">
        <w:rPr>
          <w:rFonts w:asciiTheme="minorHAnsi" w:hAnsiTheme="minorHAnsi" w:cstheme="minorHAnsi"/>
          <w:sz w:val="22"/>
          <w:szCs w:val="22"/>
        </w:rPr>
        <w:t xml:space="preserve">Faktura za EuSEM (2 EUR/člen = 316 členů ke konci roku 2016, platba 632 EUR) – schváleno </w:t>
      </w:r>
      <w:proofErr w:type="spellStart"/>
      <w:r w:rsidRPr="00A12212">
        <w:rPr>
          <w:rFonts w:asciiTheme="minorHAnsi" w:hAnsiTheme="minorHAnsi" w:cstheme="minorHAnsi"/>
          <w:sz w:val="22"/>
          <w:szCs w:val="22"/>
        </w:rPr>
        <w:t>výb</w:t>
      </w:r>
      <w:proofErr w:type="spellEnd"/>
      <w:r w:rsidRPr="00A122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2212">
        <w:rPr>
          <w:rFonts w:asciiTheme="minorHAnsi" w:hAnsiTheme="minorHAnsi" w:cstheme="minorHAnsi"/>
          <w:sz w:val="22"/>
          <w:szCs w:val="22"/>
        </w:rPr>
        <w:t>orem</w:t>
      </w:r>
      <w:proofErr w:type="spellEnd"/>
      <w:r w:rsidRPr="00A12212">
        <w:rPr>
          <w:rFonts w:asciiTheme="minorHAnsi" w:hAnsiTheme="minorHAnsi" w:cstheme="minorHAnsi"/>
          <w:sz w:val="22"/>
          <w:szCs w:val="22"/>
        </w:rPr>
        <w:t xml:space="preserve"> k proplacení, faktura za doménu </w:t>
      </w:r>
      <w:proofErr w:type="spellStart"/>
      <w:r w:rsidRPr="00A12212">
        <w:rPr>
          <w:rFonts w:asciiTheme="minorHAnsi" w:hAnsiTheme="minorHAnsi" w:cstheme="minorHAnsi"/>
          <w:sz w:val="22"/>
          <w:szCs w:val="22"/>
        </w:rPr>
        <w:t>urgmed</w:t>
      </w:r>
      <w:proofErr w:type="spellEnd"/>
      <w:r w:rsidRPr="00A12212">
        <w:rPr>
          <w:rFonts w:asciiTheme="minorHAnsi" w:hAnsiTheme="minorHAnsi" w:cstheme="minorHAnsi"/>
          <w:sz w:val="22"/>
          <w:szCs w:val="22"/>
        </w:rPr>
        <w:t xml:space="preserve"> – schváleno výborem k proplacení. </w:t>
      </w:r>
    </w:p>
    <w:p w:rsidR="00B87BA6" w:rsidRPr="00A12212" w:rsidRDefault="00B87BA6" w:rsidP="002A299D">
      <w:pPr>
        <w:numPr>
          <w:ilvl w:val="1"/>
          <w:numId w:val="17"/>
        </w:numPr>
        <w:ind w:left="1440"/>
        <w:rPr>
          <w:rFonts w:asciiTheme="minorHAnsi" w:hAnsiTheme="minorHAnsi" w:cstheme="minorHAnsi"/>
          <w:b/>
          <w:sz w:val="22"/>
          <w:szCs w:val="22"/>
        </w:rPr>
      </w:pPr>
      <w:r w:rsidRPr="00A12212">
        <w:rPr>
          <w:rFonts w:asciiTheme="minorHAnsi" w:hAnsiTheme="minorHAnsi" w:cstheme="minorHAnsi"/>
          <w:sz w:val="22"/>
          <w:szCs w:val="22"/>
        </w:rPr>
        <w:t>Refundace cestovních nákladů pro členy výboru – Šeblová zjistí podmínky úhrady na ekonomické oddělení ČLS JEP, z.s.</w:t>
      </w:r>
    </w:p>
    <w:p w:rsidR="00B87BA6" w:rsidRPr="00A12212" w:rsidRDefault="00B87BA6" w:rsidP="002A299D">
      <w:pPr>
        <w:numPr>
          <w:ilvl w:val="1"/>
          <w:numId w:val="17"/>
        </w:numPr>
        <w:ind w:left="1440"/>
        <w:rPr>
          <w:rFonts w:asciiTheme="minorHAnsi" w:hAnsiTheme="minorHAnsi" w:cstheme="minorHAnsi"/>
          <w:b/>
          <w:sz w:val="22"/>
          <w:szCs w:val="22"/>
        </w:rPr>
      </w:pPr>
      <w:r w:rsidRPr="00A12212">
        <w:rPr>
          <w:rFonts w:asciiTheme="minorHAnsi" w:hAnsiTheme="minorHAnsi" w:cstheme="minorHAnsi"/>
          <w:sz w:val="22"/>
          <w:szCs w:val="22"/>
        </w:rPr>
        <w:t xml:space="preserve">Žádosti o členství: MUDr. Kateřina Vrzalová, </w:t>
      </w:r>
      <w:r w:rsidR="004B38B2" w:rsidRPr="00A12212">
        <w:rPr>
          <w:rFonts w:asciiTheme="minorHAnsi" w:hAnsiTheme="minorHAnsi" w:cstheme="minorHAnsi"/>
          <w:sz w:val="22"/>
          <w:szCs w:val="22"/>
        </w:rPr>
        <w:t xml:space="preserve">MUDr. Michal </w:t>
      </w:r>
      <w:proofErr w:type="spellStart"/>
      <w:r w:rsidR="004B38B2" w:rsidRPr="00A12212">
        <w:rPr>
          <w:rFonts w:asciiTheme="minorHAnsi" w:hAnsiTheme="minorHAnsi" w:cstheme="minorHAnsi"/>
          <w:sz w:val="22"/>
          <w:szCs w:val="22"/>
        </w:rPr>
        <w:t>Pisár</w:t>
      </w:r>
      <w:proofErr w:type="spellEnd"/>
      <w:r w:rsidR="004B38B2" w:rsidRPr="00A12212">
        <w:rPr>
          <w:rFonts w:asciiTheme="minorHAnsi" w:hAnsiTheme="minorHAnsi" w:cstheme="minorHAnsi"/>
          <w:sz w:val="22"/>
          <w:szCs w:val="22"/>
        </w:rPr>
        <w:t xml:space="preserve">, MUDr. Martin Macháč, Ondřej Machálka, </w:t>
      </w:r>
      <w:proofErr w:type="spellStart"/>
      <w:r w:rsidR="004B38B2" w:rsidRPr="00A12212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4B38B2" w:rsidRPr="00A12212">
        <w:rPr>
          <w:rFonts w:asciiTheme="minorHAnsi" w:hAnsiTheme="minorHAnsi" w:cstheme="minorHAnsi"/>
          <w:sz w:val="22"/>
          <w:szCs w:val="22"/>
        </w:rPr>
        <w:t>. (přidružené členství) – všechny žádosti schváleny členy výboru.</w:t>
      </w:r>
    </w:p>
    <w:p w:rsidR="004B38B2" w:rsidRPr="00A12212" w:rsidRDefault="004B38B2" w:rsidP="002A299D">
      <w:pPr>
        <w:numPr>
          <w:ilvl w:val="1"/>
          <w:numId w:val="17"/>
        </w:numPr>
        <w:ind w:left="1440"/>
        <w:rPr>
          <w:rFonts w:asciiTheme="minorHAnsi" w:hAnsiTheme="minorHAnsi" w:cstheme="minorHAnsi"/>
          <w:b/>
          <w:sz w:val="22"/>
          <w:szCs w:val="22"/>
        </w:rPr>
      </w:pPr>
      <w:r w:rsidRPr="00A12212">
        <w:rPr>
          <w:rFonts w:asciiTheme="minorHAnsi" w:hAnsiTheme="minorHAnsi" w:cstheme="minorHAnsi"/>
          <w:sz w:val="22"/>
          <w:szCs w:val="22"/>
        </w:rPr>
        <w:t xml:space="preserve">Škulec informuje o vědeckém programu konference v Mikulově. </w:t>
      </w:r>
    </w:p>
    <w:p w:rsidR="004B38B2" w:rsidRPr="00A12212" w:rsidRDefault="004B38B2" w:rsidP="002A299D">
      <w:pPr>
        <w:numPr>
          <w:ilvl w:val="1"/>
          <w:numId w:val="17"/>
        </w:numPr>
        <w:ind w:left="1440"/>
        <w:rPr>
          <w:rFonts w:asciiTheme="minorHAnsi" w:hAnsiTheme="minorHAnsi" w:cstheme="minorHAnsi"/>
          <w:b/>
          <w:sz w:val="22"/>
          <w:szCs w:val="22"/>
        </w:rPr>
      </w:pPr>
      <w:r w:rsidRPr="00A12212">
        <w:rPr>
          <w:rFonts w:asciiTheme="minorHAnsi" w:hAnsiTheme="minorHAnsi" w:cstheme="minorHAnsi"/>
          <w:sz w:val="22"/>
          <w:szCs w:val="22"/>
        </w:rPr>
        <w:t xml:space="preserve">Deyl informuje o uzavření porodnice v Rumburku s extrémním prodloužením délky výjezdů (45 – 120 min.) a též s nutností vytvoření nové rajonizace. </w:t>
      </w:r>
    </w:p>
    <w:p w:rsidR="002A299D" w:rsidRPr="00A12212" w:rsidRDefault="002A299D" w:rsidP="002A299D">
      <w:pPr>
        <w:ind w:left="1053"/>
        <w:rPr>
          <w:rFonts w:asciiTheme="minorHAnsi" w:hAnsiTheme="minorHAnsi" w:cstheme="minorHAnsi"/>
          <w:b/>
          <w:sz w:val="22"/>
          <w:szCs w:val="22"/>
        </w:rPr>
      </w:pPr>
      <w:r w:rsidRPr="00A1221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54723" w:rsidRPr="00A12212" w:rsidRDefault="00654723" w:rsidP="00A13B3E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684735" w:rsidRPr="00A12212" w:rsidRDefault="00A13B3E" w:rsidP="00A13B3E">
      <w:pPr>
        <w:ind w:left="720"/>
        <w:rPr>
          <w:rFonts w:asciiTheme="minorHAnsi" w:hAnsiTheme="minorHAnsi" w:cstheme="minorHAnsi"/>
          <w:sz w:val="22"/>
          <w:szCs w:val="22"/>
        </w:rPr>
      </w:pPr>
      <w:r w:rsidRPr="00A12212">
        <w:rPr>
          <w:rFonts w:asciiTheme="minorHAnsi" w:hAnsiTheme="minorHAnsi" w:cstheme="minorHAnsi"/>
          <w:sz w:val="22"/>
          <w:szCs w:val="22"/>
        </w:rPr>
        <w:t>Zapsal</w:t>
      </w:r>
      <w:r w:rsidR="002A299D" w:rsidRPr="00A12212">
        <w:rPr>
          <w:rFonts w:asciiTheme="minorHAnsi" w:hAnsiTheme="minorHAnsi" w:cstheme="minorHAnsi"/>
          <w:sz w:val="22"/>
          <w:szCs w:val="22"/>
        </w:rPr>
        <w:t>a</w:t>
      </w:r>
      <w:r w:rsidR="006117F5" w:rsidRPr="00A12212">
        <w:rPr>
          <w:rFonts w:asciiTheme="minorHAnsi" w:hAnsiTheme="minorHAnsi" w:cstheme="minorHAnsi"/>
          <w:sz w:val="22"/>
          <w:szCs w:val="22"/>
        </w:rPr>
        <w:t xml:space="preserve"> Šeblová</w:t>
      </w:r>
    </w:p>
    <w:p w:rsidR="00654723" w:rsidRPr="00A12212" w:rsidRDefault="00654723" w:rsidP="00A13B3E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654723" w:rsidRPr="00A12212" w:rsidRDefault="00DE0441" w:rsidP="001E222C">
      <w:pPr>
        <w:pStyle w:val="Odstavecseseznamem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A12212">
        <w:rPr>
          <w:rFonts w:asciiTheme="minorHAnsi" w:hAnsiTheme="minorHAnsi" w:cstheme="minorHAnsi"/>
          <w:b/>
          <w:color w:val="FF0000"/>
          <w:sz w:val="22"/>
          <w:szCs w:val="22"/>
        </w:rPr>
        <w:t>Termíny dalších schůzí:</w:t>
      </w:r>
      <w:r w:rsidR="00181504" w:rsidRPr="00A1221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654723" w:rsidRPr="00A12212">
        <w:rPr>
          <w:rFonts w:asciiTheme="minorHAnsi" w:hAnsiTheme="minorHAnsi" w:cstheme="minorHAnsi"/>
          <w:b/>
          <w:color w:val="FF0000"/>
          <w:sz w:val="22"/>
          <w:szCs w:val="22"/>
        </w:rPr>
        <w:t>5. 4. 2017 (středa), 17. 5. 2017 (středa), 15. 6. 2017 (</w:t>
      </w:r>
      <w:r w:rsidR="00654723" w:rsidRPr="00A12212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čtvrtek)</w:t>
      </w:r>
      <w:r w:rsidR="00654723" w:rsidRPr="00A1221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– LD Sokolská 31, Praha 2</w:t>
      </w:r>
    </w:p>
    <w:p w:rsidR="00A13B3E" w:rsidRPr="00A12212" w:rsidRDefault="00A13B3E" w:rsidP="00C65AB5">
      <w:pPr>
        <w:spacing w:line="360" w:lineRule="auto"/>
        <w:ind w:left="720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sectPr w:rsidR="00A13B3E" w:rsidRPr="00A12212">
      <w:footerReference w:type="even" r:id="rId8"/>
      <w:footerReference w:type="default" r:id="rId9"/>
      <w:headerReference w:type="first" r:id="rId10"/>
      <w:pgSz w:w="11907" w:h="16840" w:code="9"/>
      <w:pgMar w:top="1418" w:right="425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16" w:rsidRDefault="00A95116">
      <w:r>
        <w:separator/>
      </w:r>
    </w:p>
  </w:endnote>
  <w:endnote w:type="continuationSeparator" w:id="0">
    <w:p w:rsidR="00A95116" w:rsidRDefault="00A9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DE7ED1" w:rsidRDefault="00DE7E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12212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DE7ED1" w:rsidRDefault="00DE7ED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16" w:rsidRDefault="00A95116">
      <w:r>
        <w:separator/>
      </w:r>
    </w:p>
  </w:footnote>
  <w:footnote w:type="continuationSeparator" w:id="0">
    <w:p w:rsidR="00A95116" w:rsidRDefault="00A9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212" w:rsidRDefault="00A12212" w:rsidP="00A12212">
    <w:pPr>
      <w:pStyle w:val="Nadpis2"/>
      <w:ind w:left="0" w:right="0" w:firstLine="0"/>
      <w:jc w:val="center"/>
      <w:rPr>
        <w:rFonts w:ascii="Calibri" w:hAnsi="Calibri"/>
        <w:color w:val="000000"/>
      </w:rPr>
    </w:pPr>
    <w:r>
      <w:rPr>
        <w:rFonts w:ascii="Calibri" w:hAnsi="Calibri"/>
        <w:color w:val="000000"/>
      </w:rPr>
      <w:t>Společnosti urgentní medicíny a medicíny katastrof</w:t>
    </w:r>
  </w:p>
  <w:p w:rsidR="00A12212" w:rsidRPr="00FA1A89" w:rsidRDefault="00A12212" w:rsidP="00A12212">
    <w:pPr>
      <w:spacing w:before="120" w:line="360" w:lineRule="auto"/>
      <w:jc w:val="center"/>
      <w:rPr>
        <w:rFonts w:ascii="Calibri" w:hAnsi="Calibri"/>
        <w:color w:val="000000"/>
      </w:rPr>
    </w:pPr>
    <w:r w:rsidRPr="00FA1A89">
      <w:rPr>
        <w:rFonts w:ascii="Calibri" w:hAnsi="Calibri"/>
        <w:color w:val="000000"/>
      </w:rPr>
      <w:t>České lékařsk</w:t>
    </w:r>
    <w:r>
      <w:rPr>
        <w:rFonts w:ascii="Calibri" w:hAnsi="Calibri"/>
        <w:color w:val="000000"/>
      </w:rPr>
      <w:t>é</w:t>
    </w:r>
    <w:r w:rsidRPr="00FA1A89">
      <w:rPr>
        <w:rFonts w:ascii="Calibri" w:hAnsi="Calibri"/>
        <w:color w:val="000000"/>
      </w:rPr>
      <w:t xml:space="preserve"> společnost</w:t>
    </w:r>
    <w:r>
      <w:rPr>
        <w:rFonts w:ascii="Calibri" w:hAnsi="Calibri"/>
        <w:color w:val="000000"/>
      </w:rPr>
      <w:t>i</w:t>
    </w:r>
    <w:r w:rsidRPr="00FA1A89">
      <w:rPr>
        <w:rFonts w:ascii="Calibri" w:hAnsi="Calibri"/>
        <w:color w:val="000000"/>
      </w:rPr>
      <w:t xml:space="preserve"> J. E. Purkyně</w:t>
    </w:r>
  </w:p>
  <w:p w:rsidR="00A12212" w:rsidRDefault="00A12212" w:rsidP="00A12212">
    <w:pPr>
      <w:pStyle w:val="Zhlav"/>
      <w:jc w:val="center"/>
    </w:pPr>
    <w:r w:rsidRPr="00FA1A89">
      <w:rPr>
        <w:rFonts w:ascii="Calibri" w:hAnsi="Calibri"/>
        <w:noProof/>
        <w:color w:val="000000"/>
      </w:rPr>
      <w:drawing>
        <wp:inline distT="0" distB="0" distL="0" distR="0" wp14:anchorId="79C6E9A7" wp14:editId="5EFEB23D">
          <wp:extent cx="1123950" cy="1143000"/>
          <wp:effectExtent l="0" t="0" r="0" b="0"/>
          <wp:docPr id="1" name="Obrázek 2" descr="logo_um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umm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7ED1" w:rsidRPr="00A12212" w:rsidRDefault="00DE7ED1" w:rsidP="00A122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C4E62"/>
    <w:multiLevelType w:val="hybridMultilevel"/>
    <w:tmpl w:val="97E6CB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792C0A"/>
    <w:multiLevelType w:val="hybridMultilevel"/>
    <w:tmpl w:val="1AEC445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873" w:hanging="360"/>
      </w:pPr>
    </w:lvl>
    <w:lvl w:ilvl="2" w:tplc="04050001">
      <w:start w:val="1"/>
      <w:numFmt w:val="bullet"/>
      <w:lvlText w:val=""/>
      <w:lvlJc w:val="left"/>
      <w:pPr>
        <w:ind w:left="1593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446927D8"/>
    <w:multiLevelType w:val="hybridMultilevel"/>
    <w:tmpl w:val="83A86A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03687"/>
    <w:multiLevelType w:val="hybridMultilevel"/>
    <w:tmpl w:val="0ADACD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00A55F8"/>
    <w:multiLevelType w:val="hybridMultilevel"/>
    <w:tmpl w:val="B95C8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51448"/>
    <w:multiLevelType w:val="hybridMultilevel"/>
    <w:tmpl w:val="76865C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B6B04"/>
    <w:multiLevelType w:val="hybridMultilevel"/>
    <w:tmpl w:val="A6CC6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21"/>
  </w:num>
  <w:num w:numId="2">
    <w:abstractNumId w:val="7"/>
  </w:num>
  <w:num w:numId="3">
    <w:abstractNumId w:val="17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20"/>
  </w:num>
  <w:num w:numId="9">
    <w:abstractNumId w:val="18"/>
  </w:num>
  <w:num w:numId="10">
    <w:abstractNumId w:val="16"/>
  </w:num>
  <w:num w:numId="11">
    <w:abstractNumId w:val="1"/>
  </w:num>
  <w:num w:numId="12">
    <w:abstractNumId w:val="0"/>
  </w:num>
  <w:num w:numId="13">
    <w:abstractNumId w:val="10"/>
  </w:num>
  <w:num w:numId="14">
    <w:abstractNumId w:val="15"/>
  </w:num>
  <w:num w:numId="15">
    <w:abstractNumId w:val="13"/>
  </w:num>
  <w:num w:numId="16">
    <w:abstractNumId w:val="12"/>
  </w:num>
  <w:num w:numId="17">
    <w:abstractNumId w:val="6"/>
  </w:num>
  <w:num w:numId="18">
    <w:abstractNumId w:val="9"/>
  </w:num>
  <w:num w:numId="19">
    <w:abstractNumId w:val="2"/>
  </w:num>
  <w:num w:numId="20">
    <w:abstractNumId w:val="11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14"/>
    <w:rsid w:val="00007C5B"/>
    <w:rsid w:val="000127D5"/>
    <w:rsid w:val="000269A8"/>
    <w:rsid w:val="00065138"/>
    <w:rsid w:val="00066880"/>
    <w:rsid w:val="00075DED"/>
    <w:rsid w:val="000811C4"/>
    <w:rsid w:val="000923A5"/>
    <w:rsid w:val="000A260C"/>
    <w:rsid w:val="000C5F25"/>
    <w:rsid w:val="000D4DF2"/>
    <w:rsid w:val="000E1B31"/>
    <w:rsid w:val="0011597D"/>
    <w:rsid w:val="0012123E"/>
    <w:rsid w:val="0012584B"/>
    <w:rsid w:val="001513A3"/>
    <w:rsid w:val="00152AF0"/>
    <w:rsid w:val="00171A61"/>
    <w:rsid w:val="00180E68"/>
    <w:rsid w:val="00181504"/>
    <w:rsid w:val="00184B5C"/>
    <w:rsid w:val="001872FD"/>
    <w:rsid w:val="001B0BAB"/>
    <w:rsid w:val="001E222C"/>
    <w:rsid w:val="00224616"/>
    <w:rsid w:val="00236ACD"/>
    <w:rsid w:val="002457A8"/>
    <w:rsid w:val="00253F57"/>
    <w:rsid w:val="002606CD"/>
    <w:rsid w:val="002669B2"/>
    <w:rsid w:val="002709EF"/>
    <w:rsid w:val="00297194"/>
    <w:rsid w:val="002A299D"/>
    <w:rsid w:val="002C4EE4"/>
    <w:rsid w:val="002C5283"/>
    <w:rsid w:val="002E6922"/>
    <w:rsid w:val="002E701A"/>
    <w:rsid w:val="002F1432"/>
    <w:rsid w:val="0030769A"/>
    <w:rsid w:val="00313F33"/>
    <w:rsid w:val="00315F83"/>
    <w:rsid w:val="0033015E"/>
    <w:rsid w:val="0036413E"/>
    <w:rsid w:val="00371FA0"/>
    <w:rsid w:val="00384536"/>
    <w:rsid w:val="003953BA"/>
    <w:rsid w:val="003A03CE"/>
    <w:rsid w:val="003C2051"/>
    <w:rsid w:val="003C5BAB"/>
    <w:rsid w:val="003E6148"/>
    <w:rsid w:val="00406E16"/>
    <w:rsid w:val="004152A1"/>
    <w:rsid w:val="0042492C"/>
    <w:rsid w:val="00441F7C"/>
    <w:rsid w:val="00446253"/>
    <w:rsid w:val="00484231"/>
    <w:rsid w:val="00486048"/>
    <w:rsid w:val="004A562A"/>
    <w:rsid w:val="004B0B41"/>
    <w:rsid w:val="004B2013"/>
    <w:rsid w:val="004B38B2"/>
    <w:rsid w:val="00510E84"/>
    <w:rsid w:val="005240E0"/>
    <w:rsid w:val="00524227"/>
    <w:rsid w:val="0053446A"/>
    <w:rsid w:val="00541E37"/>
    <w:rsid w:val="00542D4C"/>
    <w:rsid w:val="00553E4E"/>
    <w:rsid w:val="005A1331"/>
    <w:rsid w:val="005A2975"/>
    <w:rsid w:val="005A5DC9"/>
    <w:rsid w:val="005D1593"/>
    <w:rsid w:val="006117F5"/>
    <w:rsid w:val="00623968"/>
    <w:rsid w:val="00630A01"/>
    <w:rsid w:val="00632C62"/>
    <w:rsid w:val="0063397F"/>
    <w:rsid w:val="00654723"/>
    <w:rsid w:val="0065592C"/>
    <w:rsid w:val="00680717"/>
    <w:rsid w:val="00684735"/>
    <w:rsid w:val="00686AB0"/>
    <w:rsid w:val="0069131E"/>
    <w:rsid w:val="006A61ED"/>
    <w:rsid w:val="006B11A1"/>
    <w:rsid w:val="006B26F4"/>
    <w:rsid w:val="006B64A0"/>
    <w:rsid w:val="006B7C20"/>
    <w:rsid w:val="006C2610"/>
    <w:rsid w:val="006C5DDA"/>
    <w:rsid w:val="006E3717"/>
    <w:rsid w:val="006E46DB"/>
    <w:rsid w:val="006F3A7C"/>
    <w:rsid w:val="006F4C5C"/>
    <w:rsid w:val="00716A97"/>
    <w:rsid w:val="007304E1"/>
    <w:rsid w:val="00731909"/>
    <w:rsid w:val="00733DD3"/>
    <w:rsid w:val="00736796"/>
    <w:rsid w:val="00745858"/>
    <w:rsid w:val="007479B0"/>
    <w:rsid w:val="007802B5"/>
    <w:rsid w:val="007A7374"/>
    <w:rsid w:val="007B07CA"/>
    <w:rsid w:val="007B0F87"/>
    <w:rsid w:val="007B5300"/>
    <w:rsid w:val="007D0ACC"/>
    <w:rsid w:val="007F13C8"/>
    <w:rsid w:val="00800ADF"/>
    <w:rsid w:val="008144F4"/>
    <w:rsid w:val="00886194"/>
    <w:rsid w:val="00886EC4"/>
    <w:rsid w:val="00890B33"/>
    <w:rsid w:val="00893D48"/>
    <w:rsid w:val="008A26B2"/>
    <w:rsid w:val="008C080F"/>
    <w:rsid w:val="008F7A06"/>
    <w:rsid w:val="00907222"/>
    <w:rsid w:val="009431B9"/>
    <w:rsid w:val="00943C48"/>
    <w:rsid w:val="00951052"/>
    <w:rsid w:val="00954BA9"/>
    <w:rsid w:val="00984CDA"/>
    <w:rsid w:val="00997414"/>
    <w:rsid w:val="009B1F97"/>
    <w:rsid w:val="009B3735"/>
    <w:rsid w:val="009E7E94"/>
    <w:rsid w:val="00A039A6"/>
    <w:rsid w:val="00A12212"/>
    <w:rsid w:val="00A1238C"/>
    <w:rsid w:val="00A13B3E"/>
    <w:rsid w:val="00A74395"/>
    <w:rsid w:val="00A81082"/>
    <w:rsid w:val="00A82AD8"/>
    <w:rsid w:val="00A87A5D"/>
    <w:rsid w:val="00A92291"/>
    <w:rsid w:val="00A95116"/>
    <w:rsid w:val="00A96D27"/>
    <w:rsid w:val="00AB1F4F"/>
    <w:rsid w:val="00AC2C73"/>
    <w:rsid w:val="00AC4680"/>
    <w:rsid w:val="00AD1722"/>
    <w:rsid w:val="00AD3D3B"/>
    <w:rsid w:val="00AD6F9A"/>
    <w:rsid w:val="00AE5667"/>
    <w:rsid w:val="00AF11AB"/>
    <w:rsid w:val="00AF269A"/>
    <w:rsid w:val="00B05E58"/>
    <w:rsid w:val="00B1025D"/>
    <w:rsid w:val="00B21091"/>
    <w:rsid w:val="00B22E06"/>
    <w:rsid w:val="00B47328"/>
    <w:rsid w:val="00B5308A"/>
    <w:rsid w:val="00B60C81"/>
    <w:rsid w:val="00B61F69"/>
    <w:rsid w:val="00B76654"/>
    <w:rsid w:val="00B7744E"/>
    <w:rsid w:val="00B80E07"/>
    <w:rsid w:val="00B837F6"/>
    <w:rsid w:val="00B85132"/>
    <w:rsid w:val="00B87A5F"/>
    <w:rsid w:val="00B87BA6"/>
    <w:rsid w:val="00BA423D"/>
    <w:rsid w:val="00BF3647"/>
    <w:rsid w:val="00BF7373"/>
    <w:rsid w:val="00C26353"/>
    <w:rsid w:val="00C275F1"/>
    <w:rsid w:val="00C30CD7"/>
    <w:rsid w:val="00C65AB5"/>
    <w:rsid w:val="00C72F15"/>
    <w:rsid w:val="00C75673"/>
    <w:rsid w:val="00C8520C"/>
    <w:rsid w:val="00CB75AC"/>
    <w:rsid w:val="00CD5E9C"/>
    <w:rsid w:val="00CD72B7"/>
    <w:rsid w:val="00CD7ED8"/>
    <w:rsid w:val="00CE389E"/>
    <w:rsid w:val="00CF693D"/>
    <w:rsid w:val="00D0017D"/>
    <w:rsid w:val="00D13860"/>
    <w:rsid w:val="00D30CDB"/>
    <w:rsid w:val="00D323F3"/>
    <w:rsid w:val="00D3488C"/>
    <w:rsid w:val="00D61417"/>
    <w:rsid w:val="00D7287B"/>
    <w:rsid w:val="00D744BC"/>
    <w:rsid w:val="00D819D1"/>
    <w:rsid w:val="00DB5E93"/>
    <w:rsid w:val="00DC3621"/>
    <w:rsid w:val="00DE0441"/>
    <w:rsid w:val="00DE61A1"/>
    <w:rsid w:val="00DE7D90"/>
    <w:rsid w:val="00DE7ED1"/>
    <w:rsid w:val="00DF0F60"/>
    <w:rsid w:val="00E20509"/>
    <w:rsid w:val="00E240F8"/>
    <w:rsid w:val="00E40344"/>
    <w:rsid w:val="00E53A3D"/>
    <w:rsid w:val="00E61396"/>
    <w:rsid w:val="00E76B21"/>
    <w:rsid w:val="00EB05DB"/>
    <w:rsid w:val="00EB21C7"/>
    <w:rsid w:val="00EC1327"/>
    <w:rsid w:val="00EC3D45"/>
    <w:rsid w:val="00EC6C41"/>
    <w:rsid w:val="00EE11D7"/>
    <w:rsid w:val="00EF7103"/>
    <w:rsid w:val="00F03B05"/>
    <w:rsid w:val="00F142ED"/>
    <w:rsid w:val="00F355C4"/>
    <w:rsid w:val="00F370B2"/>
    <w:rsid w:val="00F4121D"/>
    <w:rsid w:val="00F479C3"/>
    <w:rsid w:val="00F85D52"/>
    <w:rsid w:val="00F94DF0"/>
    <w:rsid w:val="00FD3737"/>
    <w:rsid w:val="00FD4B5C"/>
    <w:rsid w:val="00FE64FC"/>
    <w:rsid w:val="00FF39EB"/>
    <w:rsid w:val="00FF4B91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D95B9-5E2B-4BFF-B3D7-D25A1D0E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 w:line="360" w:lineRule="auto"/>
      <w:ind w:left="284" w:right="283" w:firstLine="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ind w:left="284" w:right="284" w:firstLine="567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ind w:right="284"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semiHidden/>
    <w:rsid w:val="00B60C8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811C4"/>
    <w:pPr>
      <w:spacing w:before="120" w:after="60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locked/>
    <w:rsid w:val="00B1025D"/>
    <w:rPr>
      <w:sz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locked/>
    <w:rsid w:val="00B1025D"/>
    <w:rPr>
      <w:b/>
      <w:bCs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951052"/>
    <w:pPr>
      <w:ind w:left="708"/>
    </w:pPr>
  </w:style>
  <w:style w:type="character" w:customStyle="1" w:styleId="ZhlavChar">
    <w:name w:val="Záhlaví Char"/>
    <w:link w:val="Zhlav"/>
    <w:uiPriority w:val="99"/>
    <w:rsid w:val="00A12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72936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715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A%20-%20V&#221;BOR%20OS%20UM%20A%20MK\SCH&#366;ZE%20V&#221;BORU%202008\7.%20SCH&#366;ZE%2030.1.2008\pozv&#225;nka%2030.1.08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A529C-0322-4018-992B-16247E5C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30.1.08.dot</Template>
  <TotalTime>3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ZZS Opava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Mudr. Šeblová Jana</dc:creator>
  <cp:keywords/>
  <cp:lastModifiedBy>Ondřej Franěk</cp:lastModifiedBy>
  <cp:revision>3</cp:revision>
  <cp:lastPrinted>2017-02-18T20:02:00Z</cp:lastPrinted>
  <dcterms:created xsi:type="dcterms:W3CDTF">2017-05-17T20:30:00Z</dcterms:created>
  <dcterms:modified xsi:type="dcterms:W3CDTF">2017-05-17T20:33:00Z</dcterms:modified>
</cp:coreProperties>
</file>